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D03A" w14:textId="77777777" w:rsidR="00355FA1" w:rsidRDefault="00355FA1">
      <w:pPr>
        <w:rPr>
          <w:rFonts w:ascii="Arial" w:hAnsi="Arial" w:cs="Arial"/>
          <w:b/>
          <w:sz w:val="28"/>
          <w:szCs w:val="28"/>
        </w:rPr>
      </w:pPr>
    </w:p>
    <w:p w14:paraId="52D786A3" w14:textId="33A0AFEE" w:rsidR="00355FA1" w:rsidRDefault="00A3323E">
      <w:pPr>
        <w:rPr>
          <w:rFonts w:ascii="Arial" w:hAnsi="Arial" w:cs="Arial"/>
          <w:b/>
          <w:sz w:val="28"/>
          <w:szCs w:val="28"/>
        </w:rPr>
      </w:pPr>
      <w:r w:rsidRPr="00672CA1">
        <w:rPr>
          <w:rFonts w:ascii="Arial" w:hAnsi="Arial" w:cs="Arial"/>
          <w:b/>
          <w:sz w:val="28"/>
          <w:szCs w:val="28"/>
        </w:rPr>
        <w:t>Ansökan om tider i</w:t>
      </w:r>
      <w:r w:rsidR="00423AF7" w:rsidRPr="00672CA1">
        <w:rPr>
          <w:rFonts w:ascii="Arial" w:hAnsi="Arial" w:cs="Arial"/>
          <w:b/>
          <w:sz w:val="28"/>
          <w:szCs w:val="28"/>
        </w:rPr>
        <w:t xml:space="preserve"> </w:t>
      </w:r>
      <w:r w:rsidR="007D3B0B" w:rsidRPr="00672CA1">
        <w:rPr>
          <w:rFonts w:ascii="Arial" w:hAnsi="Arial" w:cs="Arial"/>
          <w:b/>
          <w:sz w:val="28"/>
          <w:szCs w:val="28"/>
        </w:rPr>
        <w:t>sporthallar</w:t>
      </w:r>
      <w:r w:rsidR="00187733">
        <w:rPr>
          <w:rFonts w:ascii="Arial" w:hAnsi="Arial" w:cs="Arial"/>
          <w:b/>
          <w:sz w:val="28"/>
          <w:szCs w:val="28"/>
        </w:rPr>
        <w:t xml:space="preserve"> och gymnastiksalar</w:t>
      </w:r>
      <w:r w:rsidR="007D3B0B" w:rsidRPr="00672CA1">
        <w:rPr>
          <w:rFonts w:ascii="Arial" w:hAnsi="Arial" w:cs="Arial"/>
          <w:b/>
          <w:sz w:val="28"/>
          <w:szCs w:val="28"/>
        </w:rPr>
        <w:t xml:space="preserve"> </w:t>
      </w:r>
      <w:r w:rsidR="00437653" w:rsidRPr="00672CA1">
        <w:rPr>
          <w:rFonts w:ascii="Arial" w:hAnsi="Arial" w:cs="Arial"/>
          <w:b/>
          <w:sz w:val="28"/>
          <w:szCs w:val="28"/>
        </w:rPr>
        <w:t>20</w:t>
      </w:r>
      <w:r w:rsidR="00324FA6">
        <w:rPr>
          <w:rFonts w:ascii="Arial" w:hAnsi="Arial" w:cs="Arial"/>
          <w:b/>
          <w:sz w:val="28"/>
          <w:szCs w:val="28"/>
        </w:rPr>
        <w:t>26</w:t>
      </w:r>
      <w:r w:rsidR="00437653" w:rsidRPr="00672CA1">
        <w:rPr>
          <w:rFonts w:ascii="Arial" w:hAnsi="Arial" w:cs="Arial"/>
          <w:b/>
          <w:sz w:val="28"/>
          <w:szCs w:val="28"/>
        </w:rPr>
        <w:t>–202</w:t>
      </w:r>
      <w:r w:rsidR="00324FA6">
        <w:rPr>
          <w:rFonts w:ascii="Arial" w:hAnsi="Arial" w:cs="Arial"/>
          <w:b/>
          <w:sz w:val="28"/>
          <w:szCs w:val="28"/>
        </w:rPr>
        <w:t>7</w:t>
      </w:r>
    </w:p>
    <w:p w14:paraId="23D3E58D" w14:textId="77777777" w:rsidR="00355FA1" w:rsidRDefault="00355FA1">
      <w:pPr>
        <w:rPr>
          <w:rFonts w:ascii="Arial" w:hAnsi="Arial" w:cs="Arial"/>
          <w:b/>
          <w:sz w:val="28"/>
          <w:szCs w:val="28"/>
        </w:rPr>
      </w:pPr>
    </w:p>
    <w:p w14:paraId="6957CBBA" w14:textId="0ECB569F" w:rsidR="00437653" w:rsidRDefault="00BF44D8">
      <w:pPr>
        <w:rPr>
          <w:rFonts w:ascii="Arial" w:hAnsi="Arial" w:cs="Arial"/>
          <w:bCs/>
          <w:iCs/>
          <w:sz w:val="20"/>
        </w:rPr>
      </w:pPr>
      <w:r w:rsidRPr="00672CA1">
        <w:rPr>
          <w:rFonts w:ascii="Arial" w:hAnsi="Arial" w:cs="Arial"/>
          <w:sz w:val="20"/>
        </w:rPr>
        <w:t>Fyll i sidorna 1 och 2</w:t>
      </w:r>
      <w:r w:rsidR="00A0634A" w:rsidRPr="00672CA1">
        <w:rPr>
          <w:rFonts w:ascii="Arial" w:hAnsi="Arial" w:cs="Arial"/>
          <w:sz w:val="20"/>
        </w:rPr>
        <w:t xml:space="preserve"> </w:t>
      </w:r>
      <w:r w:rsidRPr="00672CA1">
        <w:rPr>
          <w:rFonts w:ascii="Arial" w:hAnsi="Arial" w:cs="Arial"/>
          <w:sz w:val="20"/>
        </w:rPr>
        <w:t>och skicka dessa</w:t>
      </w:r>
      <w:r w:rsidR="00A3323E" w:rsidRPr="00672CA1">
        <w:rPr>
          <w:rFonts w:ascii="Arial" w:hAnsi="Arial" w:cs="Arial"/>
          <w:sz w:val="20"/>
        </w:rPr>
        <w:t xml:space="preserve"> till Östersunds Kommun, </w:t>
      </w:r>
      <w:r w:rsidR="00437653" w:rsidRPr="00672CA1">
        <w:rPr>
          <w:rFonts w:ascii="Arial" w:hAnsi="Arial" w:cs="Arial"/>
          <w:sz w:val="20"/>
        </w:rPr>
        <w:t>Föreningsservice</w:t>
      </w:r>
      <w:r w:rsidR="00437653">
        <w:rPr>
          <w:rFonts w:ascii="Arial" w:hAnsi="Arial" w:cs="Arial"/>
          <w:sz w:val="20"/>
        </w:rPr>
        <w:t xml:space="preserve"> </w:t>
      </w:r>
      <w:r w:rsidR="00437653" w:rsidRPr="00672CA1">
        <w:rPr>
          <w:rFonts w:ascii="Arial" w:hAnsi="Arial" w:cs="Arial"/>
          <w:sz w:val="20"/>
        </w:rPr>
        <w:t>senast</w:t>
      </w:r>
      <w:r w:rsidR="006547BC" w:rsidRPr="00672CA1">
        <w:rPr>
          <w:rFonts w:ascii="Arial" w:hAnsi="Arial" w:cs="Arial"/>
          <w:b/>
          <w:i/>
          <w:sz w:val="20"/>
          <w:u w:val="single"/>
        </w:rPr>
        <w:t xml:space="preserve"> den </w:t>
      </w:r>
      <w:r w:rsidR="00124516">
        <w:rPr>
          <w:rFonts w:ascii="Arial" w:hAnsi="Arial" w:cs="Arial"/>
          <w:b/>
          <w:i/>
          <w:sz w:val="20"/>
          <w:u w:val="single"/>
        </w:rPr>
        <w:t>5</w:t>
      </w:r>
      <w:r w:rsidR="00A161B0" w:rsidRPr="00672CA1">
        <w:rPr>
          <w:rFonts w:ascii="Arial" w:hAnsi="Arial" w:cs="Arial"/>
          <w:b/>
          <w:i/>
          <w:sz w:val="20"/>
          <w:u w:val="single"/>
        </w:rPr>
        <w:t xml:space="preserve"> juni </w:t>
      </w:r>
      <w:r w:rsidR="006159A4" w:rsidRPr="00672CA1">
        <w:rPr>
          <w:rFonts w:ascii="Arial" w:hAnsi="Arial" w:cs="Arial"/>
          <w:b/>
          <w:i/>
          <w:sz w:val="20"/>
          <w:u w:val="single"/>
        </w:rPr>
        <w:t>20</w:t>
      </w:r>
      <w:r w:rsidR="00BF6F03" w:rsidRPr="00672CA1">
        <w:rPr>
          <w:rFonts w:ascii="Arial" w:hAnsi="Arial" w:cs="Arial"/>
          <w:b/>
          <w:i/>
          <w:sz w:val="20"/>
          <w:u w:val="single"/>
        </w:rPr>
        <w:t>2</w:t>
      </w:r>
      <w:r w:rsidR="00324FA6">
        <w:rPr>
          <w:rFonts w:ascii="Arial" w:hAnsi="Arial" w:cs="Arial"/>
          <w:b/>
          <w:i/>
          <w:sz w:val="20"/>
          <w:u w:val="single"/>
        </w:rPr>
        <w:t>6</w:t>
      </w:r>
      <w:r w:rsidR="00A3323E" w:rsidRPr="00672CA1">
        <w:rPr>
          <w:rFonts w:ascii="Arial" w:hAnsi="Arial" w:cs="Arial"/>
          <w:b/>
          <w:i/>
          <w:sz w:val="20"/>
          <w:u w:val="single"/>
        </w:rPr>
        <w:t>.</w:t>
      </w:r>
    </w:p>
    <w:p w14:paraId="306FBA4C" w14:textId="19409D4C" w:rsidR="00A3323E" w:rsidRPr="00355FA1" w:rsidRDefault="004376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iCs/>
          <w:sz w:val="20"/>
        </w:rPr>
        <w:t xml:space="preserve">Helst vill vi att ni </w:t>
      </w:r>
      <w:r w:rsidR="00BA2506">
        <w:rPr>
          <w:rFonts w:ascii="Arial" w:hAnsi="Arial" w:cs="Arial"/>
          <w:bCs/>
          <w:iCs/>
          <w:sz w:val="20"/>
        </w:rPr>
        <w:t xml:space="preserve">sparar ifylld blankett och </w:t>
      </w:r>
      <w:r>
        <w:rPr>
          <w:rFonts w:ascii="Arial" w:hAnsi="Arial" w:cs="Arial"/>
          <w:bCs/>
          <w:iCs/>
          <w:sz w:val="20"/>
        </w:rPr>
        <w:t xml:space="preserve">skickar via mail till </w:t>
      </w:r>
      <w:hyperlink r:id="rId11" w:history="1">
        <w:r w:rsidRPr="00355FA1">
          <w:rPr>
            <w:rStyle w:val="Hyperlnk"/>
            <w:rFonts w:ascii="Arial" w:hAnsi="Arial" w:cs="Arial"/>
            <w:sz w:val="20"/>
          </w:rPr>
          <w:t>bokningen@ostersund.se</w:t>
        </w:r>
      </w:hyperlink>
      <w:r w:rsidR="00A4079B" w:rsidRPr="00672CA1">
        <w:rPr>
          <w:rFonts w:ascii="Arial" w:hAnsi="Arial" w:cs="Arial"/>
          <w:b/>
          <w:i/>
          <w:sz w:val="20"/>
          <w:u w:val="single"/>
        </w:rPr>
        <w:t xml:space="preserve"> </w:t>
      </w:r>
      <w:r w:rsidR="00A4079B" w:rsidRPr="00672CA1">
        <w:rPr>
          <w:rFonts w:ascii="Arial" w:hAnsi="Arial" w:cs="Arial"/>
          <w:b/>
          <w:sz w:val="20"/>
        </w:rPr>
        <w:t xml:space="preserve"> </w:t>
      </w:r>
    </w:p>
    <w:p w14:paraId="494ACCC0" w14:textId="77777777" w:rsidR="004A2F81" w:rsidRPr="00672CA1" w:rsidRDefault="004A2F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67"/>
        <w:gridCol w:w="3828"/>
        <w:gridCol w:w="3008"/>
      </w:tblGrid>
      <w:tr w:rsidR="004B114C" w:rsidRPr="00672CA1" w14:paraId="1120A74E" w14:textId="77777777" w:rsidTr="00187733">
        <w:trPr>
          <w:trHeight w:val="680"/>
        </w:trPr>
        <w:tc>
          <w:tcPr>
            <w:tcW w:w="7338" w:type="dxa"/>
            <w:gridSpan w:val="3"/>
          </w:tcPr>
          <w:p w14:paraId="462C19DA" w14:textId="77777777" w:rsidR="004B114C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Namn/företag/förening</w:t>
            </w:r>
          </w:p>
          <w:p w14:paraId="559DC51B" w14:textId="77777777" w:rsidR="00187733" w:rsidRPr="00672CA1" w:rsidRDefault="001877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08" w:type="dxa"/>
          </w:tcPr>
          <w:p w14:paraId="209F711B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Personnummer/org.nr</w:t>
            </w:r>
          </w:p>
          <w:p w14:paraId="1FC2D98D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</w:p>
        </w:tc>
      </w:tr>
      <w:tr w:rsidR="004B114C" w:rsidRPr="00672CA1" w14:paraId="09635D9D" w14:textId="77777777" w:rsidTr="00187733">
        <w:trPr>
          <w:trHeight w:val="510"/>
        </w:trPr>
        <w:tc>
          <w:tcPr>
            <w:tcW w:w="10346" w:type="dxa"/>
            <w:gridSpan w:val="4"/>
          </w:tcPr>
          <w:p w14:paraId="2CBF0DD7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c/o</w:t>
            </w:r>
          </w:p>
          <w:p w14:paraId="3882B4EB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</w:p>
        </w:tc>
      </w:tr>
      <w:tr w:rsidR="004B114C" w:rsidRPr="00672CA1" w14:paraId="4D4C05C8" w14:textId="77777777" w:rsidTr="00187733">
        <w:trPr>
          <w:trHeight w:val="510"/>
        </w:trPr>
        <w:tc>
          <w:tcPr>
            <w:tcW w:w="10346" w:type="dxa"/>
            <w:gridSpan w:val="4"/>
          </w:tcPr>
          <w:p w14:paraId="440AF307" w14:textId="0919CC14" w:rsidR="004B114C" w:rsidRPr="00672CA1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Adress</w:t>
            </w:r>
            <w:r w:rsidR="00187733">
              <w:rPr>
                <w:rFonts w:ascii="Arial" w:hAnsi="Arial" w:cs="Arial"/>
                <w:sz w:val="20"/>
              </w:rPr>
              <w:t xml:space="preserve">: </w:t>
            </w:r>
          </w:p>
          <w:p w14:paraId="731A26B6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</w:p>
        </w:tc>
      </w:tr>
      <w:tr w:rsidR="00F205A6" w:rsidRPr="00672CA1" w14:paraId="3846FE43" w14:textId="77777777" w:rsidTr="00187733">
        <w:trPr>
          <w:trHeight w:val="510"/>
        </w:trPr>
        <w:tc>
          <w:tcPr>
            <w:tcW w:w="2943" w:type="dxa"/>
          </w:tcPr>
          <w:p w14:paraId="7886B89F" w14:textId="26999E0E" w:rsidR="00F205A6" w:rsidRPr="00672CA1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Postnr</w:t>
            </w:r>
            <w:r w:rsidR="00187733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7403" w:type="dxa"/>
            <w:gridSpan w:val="3"/>
          </w:tcPr>
          <w:p w14:paraId="6365AC56" w14:textId="3E329749" w:rsidR="00F205A6" w:rsidRPr="00672CA1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Postadress</w:t>
            </w:r>
            <w:r w:rsidR="00187733">
              <w:rPr>
                <w:rFonts w:ascii="Arial" w:hAnsi="Arial" w:cs="Arial"/>
                <w:sz w:val="20"/>
              </w:rPr>
              <w:t xml:space="preserve">: </w:t>
            </w:r>
          </w:p>
          <w:p w14:paraId="4E9153C1" w14:textId="77777777" w:rsidR="00F205A6" w:rsidRPr="00672CA1" w:rsidRDefault="00F205A6">
            <w:pPr>
              <w:rPr>
                <w:rFonts w:ascii="Arial" w:hAnsi="Arial" w:cs="Arial"/>
                <w:sz w:val="20"/>
              </w:rPr>
            </w:pPr>
          </w:p>
        </w:tc>
      </w:tr>
      <w:tr w:rsidR="00F205A6" w:rsidRPr="00672CA1" w14:paraId="6329C227" w14:textId="77777777" w:rsidTr="00187733">
        <w:trPr>
          <w:trHeight w:val="680"/>
        </w:trPr>
        <w:tc>
          <w:tcPr>
            <w:tcW w:w="3510" w:type="dxa"/>
            <w:gridSpan w:val="2"/>
          </w:tcPr>
          <w:p w14:paraId="4FE66F03" w14:textId="77777777" w:rsidR="00F205A6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Telefon:</w:t>
            </w:r>
          </w:p>
          <w:p w14:paraId="16952071" w14:textId="77777777" w:rsidR="00187733" w:rsidRPr="00672CA1" w:rsidRDefault="001877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36" w:type="dxa"/>
            <w:gridSpan w:val="2"/>
          </w:tcPr>
          <w:p w14:paraId="720A4931" w14:textId="77777777" w:rsidR="00F205A6" w:rsidRPr="00672CA1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E-post:</w:t>
            </w:r>
          </w:p>
          <w:p w14:paraId="0F344438" w14:textId="77777777" w:rsidR="00F205A6" w:rsidRPr="00672CA1" w:rsidRDefault="00F205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F522BD" w14:textId="77777777" w:rsidR="00355FA1" w:rsidRPr="00355FA1" w:rsidRDefault="00355FA1">
      <w:pPr>
        <w:rPr>
          <w:rFonts w:ascii="Arial" w:hAnsi="Arial" w:cs="Arial"/>
          <w:b/>
          <w:bCs/>
          <w:i/>
          <w:sz w:val="12"/>
          <w:szCs w:val="12"/>
        </w:rPr>
      </w:pPr>
    </w:p>
    <w:p w14:paraId="540A39A5" w14:textId="64009F88" w:rsidR="004B114C" w:rsidRPr="00355FA1" w:rsidRDefault="00F205A6">
      <w:pPr>
        <w:rPr>
          <w:rFonts w:ascii="Arial" w:hAnsi="Arial" w:cs="Arial"/>
          <w:b/>
          <w:bCs/>
          <w:i/>
          <w:sz w:val="20"/>
        </w:rPr>
      </w:pPr>
      <w:r w:rsidRPr="00355FA1">
        <w:rPr>
          <w:rFonts w:ascii="Arial" w:hAnsi="Arial" w:cs="Arial"/>
          <w:b/>
          <w:bCs/>
          <w:i/>
          <w:sz w:val="20"/>
        </w:rPr>
        <w:t xml:space="preserve">OBS! Det är viktigt att </w:t>
      </w:r>
      <w:r w:rsidRPr="00355FA1">
        <w:rPr>
          <w:rFonts w:ascii="Arial" w:hAnsi="Arial" w:cs="Arial"/>
          <w:b/>
          <w:bCs/>
          <w:i/>
          <w:sz w:val="20"/>
          <w:u w:val="single"/>
        </w:rPr>
        <w:t xml:space="preserve">alla </w:t>
      </w:r>
      <w:r w:rsidRPr="00355FA1">
        <w:rPr>
          <w:rFonts w:ascii="Arial" w:hAnsi="Arial" w:cs="Arial"/>
          <w:b/>
          <w:bCs/>
          <w:i/>
          <w:sz w:val="20"/>
        </w:rPr>
        <w:t>fyller i e-postadress eftersom alla bokningsbesked skickas elektroniskt.</w:t>
      </w:r>
    </w:p>
    <w:p w14:paraId="0959C29F" w14:textId="77777777" w:rsidR="00672CA1" w:rsidRDefault="00672CA1">
      <w:pPr>
        <w:rPr>
          <w:rFonts w:ascii="Arial" w:hAnsi="Arial" w:cs="Arial"/>
          <w:i/>
          <w:sz w:val="20"/>
        </w:rPr>
      </w:pPr>
    </w:p>
    <w:p w14:paraId="4C3BFE22" w14:textId="07654280" w:rsidR="00672CA1" w:rsidRDefault="00672C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För mer information kring hallar, regler m.m. kan ni gå in på nedanstående länk:</w:t>
      </w:r>
    </w:p>
    <w:p w14:paraId="19DBDC8C" w14:textId="27202AF5" w:rsidR="00F205A6" w:rsidRPr="00672CA1" w:rsidRDefault="00672CA1">
      <w:pPr>
        <w:rPr>
          <w:rFonts w:ascii="Arial" w:hAnsi="Arial" w:cs="Arial"/>
          <w:i/>
          <w:sz w:val="20"/>
        </w:rPr>
      </w:pPr>
      <w:hyperlink r:id="rId12" w:history="1">
        <w:r w:rsidRPr="00D83082">
          <w:rPr>
            <w:rStyle w:val="Hyperlnk"/>
            <w:rFonts w:ascii="Arial" w:hAnsi="Arial" w:cs="Arial"/>
            <w:i/>
            <w:sz w:val="20"/>
          </w:rPr>
          <w:t>https://www.ostersund.se/uppleva-och-gora/idrott-fritid-och-friluftsliv/boka-idrottsanlaggningar-och-hallar.html</w:t>
        </w:r>
      </w:hyperlink>
      <w:r w:rsidR="006D774D">
        <w:rPr>
          <w:rFonts w:ascii="Arial" w:hAnsi="Arial" w:cs="Arial"/>
          <w:i/>
          <w:sz w:val="20"/>
        </w:rPr>
        <w:t xml:space="preserve"> </w:t>
      </w:r>
    </w:p>
    <w:p w14:paraId="22A8AC8B" w14:textId="77777777" w:rsidR="00744DC7" w:rsidRPr="00672CA1" w:rsidRDefault="00744DC7">
      <w:pPr>
        <w:rPr>
          <w:rFonts w:ascii="Arial" w:hAnsi="Arial" w:cs="Arial"/>
          <w:i/>
          <w:sz w:val="22"/>
          <w:szCs w:val="22"/>
        </w:rPr>
      </w:pPr>
    </w:p>
    <w:p w14:paraId="3BF0277D" w14:textId="77777777" w:rsidR="00744DC7" w:rsidRPr="00672CA1" w:rsidRDefault="00744DC7">
      <w:pPr>
        <w:rPr>
          <w:rFonts w:ascii="Arial" w:hAnsi="Arial" w:cs="Arial"/>
          <w:b/>
          <w:szCs w:val="24"/>
        </w:rPr>
      </w:pPr>
      <w:r w:rsidRPr="00672CA1">
        <w:rPr>
          <w:rFonts w:ascii="Arial" w:hAnsi="Arial" w:cs="Arial"/>
          <w:b/>
          <w:szCs w:val="24"/>
        </w:rPr>
        <w:t>Notera följande!</w:t>
      </w:r>
    </w:p>
    <w:p w14:paraId="0727BBD5" w14:textId="5862B82F" w:rsidR="000C1B79" w:rsidRPr="00672CA1" w:rsidRDefault="000C1B79" w:rsidP="00685A4F">
      <w:pPr>
        <w:rPr>
          <w:rFonts w:ascii="Arial" w:hAnsi="Arial" w:cs="Arial"/>
          <w:sz w:val="20"/>
        </w:rPr>
      </w:pPr>
      <w:r w:rsidRPr="00672CA1">
        <w:rPr>
          <w:rFonts w:ascii="Arial" w:hAnsi="Arial" w:cs="Arial"/>
          <w:sz w:val="20"/>
        </w:rPr>
        <w:t>Schema</w:t>
      </w:r>
      <w:r w:rsidR="00423AF7" w:rsidRPr="00672CA1">
        <w:rPr>
          <w:rFonts w:ascii="Arial" w:hAnsi="Arial" w:cs="Arial"/>
          <w:sz w:val="20"/>
        </w:rPr>
        <w:t>bo</w:t>
      </w:r>
      <w:r w:rsidR="006159A4" w:rsidRPr="00672CA1">
        <w:rPr>
          <w:rFonts w:ascii="Arial" w:hAnsi="Arial" w:cs="Arial"/>
          <w:sz w:val="20"/>
        </w:rPr>
        <w:t xml:space="preserve">kning gäller från </w:t>
      </w:r>
      <w:r w:rsidR="006159A4" w:rsidRPr="00046DA0">
        <w:rPr>
          <w:rFonts w:ascii="Arial" w:hAnsi="Arial" w:cs="Arial"/>
          <w:b/>
          <w:bCs/>
          <w:sz w:val="20"/>
        </w:rPr>
        <w:t>vecka 35</w:t>
      </w:r>
      <w:r w:rsidRPr="00672CA1">
        <w:rPr>
          <w:rFonts w:ascii="Arial" w:hAnsi="Arial" w:cs="Arial"/>
          <w:sz w:val="20"/>
        </w:rPr>
        <w:t xml:space="preserve"> till och med </w:t>
      </w:r>
      <w:r w:rsidRPr="00046DA0">
        <w:rPr>
          <w:rFonts w:ascii="Arial" w:hAnsi="Arial" w:cs="Arial"/>
          <w:b/>
          <w:bCs/>
          <w:sz w:val="20"/>
        </w:rPr>
        <w:t>vecka 2</w:t>
      </w:r>
      <w:r w:rsidR="00555D50" w:rsidRPr="00046DA0">
        <w:rPr>
          <w:rFonts w:ascii="Arial" w:hAnsi="Arial" w:cs="Arial"/>
          <w:b/>
          <w:bCs/>
          <w:sz w:val="20"/>
        </w:rPr>
        <w:t>1</w:t>
      </w:r>
      <w:r w:rsidRPr="00672CA1">
        <w:rPr>
          <w:rFonts w:ascii="Arial" w:hAnsi="Arial" w:cs="Arial"/>
          <w:sz w:val="20"/>
        </w:rPr>
        <w:t xml:space="preserve">. Senast vecka 40 måste ni </w:t>
      </w:r>
      <w:r w:rsidR="00672CA1">
        <w:rPr>
          <w:rFonts w:ascii="Arial" w:hAnsi="Arial" w:cs="Arial"/>
          <w:sz w:val="20"/>
        </w:rPr>
        <w:t>starta upp</w:t>
      </w:r>
      <w:r w:rsidRPr="00672CA1">
        <w:rPr>
          <w:rFonts w:ascii="Arial" w:hAnsi="Arial" w:cs="Arial"/>
          <w:sz w:val="20"/>
        </w:rPr>
        <w:t xml:space="preserve"> verksamhet</w:t>
      </w:r>
      <w:r w:rsidR="00672CA1">
        <w:rPr>
          <w:rFonts w:ascii="Arial" w:hAnsi="Arial" w:cs="Arial"/>
          <w:sz w:val="20"/>
        </w:rPr>
        <w:t>en</w:t>
      </w:r>
      <w:r w:rsidRPr="00672CA1">
        <w:rPr>
          <w:rFonts w:ascii="Arial" w:hAnsi="Arial" w:cs="Arial"/>
          <w:sz w:val="20"/>
        </w:rPr>
        <w:t xml:space="preserve">, annars riskerar ni att förlora er halltid. </w:t>
      </w:r>
      <w:r w:rsidRPr="00672CA1">
        <w:rPr>
          <w:rFonts w:ascii="Arial" w:hAnsi="Arial" w:cs="Arial"/>
          <w:b/>
          <w:sz w:val="20"/>
        </w:rPr>
        <w:t xml:space="preserve">Vill ni avboka hela </w:t>
      </w:r>
      <w:r w:rsidR="00F56520" w:rsidRPr="00672CA1">
        <w:rPr>
          <w:rFonts w:ascii="Arial" w:hAnsi="Arial" w:cs="Arial"/>
          <w:b/>
          <w:sz w:val="20"/>
        </w:rPr>
        <w:t>schema</w:t>
      </w:r>
      <w:r w:rsidRPr="00672CA1">
        <w:rPr>
          <w:rFonts w:ascii="Arial" w:hAnsi="Arial" w:cs="Arial"/>
          <w:b/>
          <w:sz w:val="20"/>
        </w:rPr>
        <w:t>bokningen gäller en månads uppsägning</w:t>
      </w:r>
      <w:r w:rsidRPr="00672CA1">
        <w:rPr>
          <w:rFonts w:ascii="Arial" w:hAnsi="Arial" w:cs="Arial"/>
          <w:sz w:val="20"/>
        </w:rPr>
        <w:t xml:space="preserve">. </w:t>
      </w:r>
    </w:p>
    <w:p w14:paraId="1A5D908E" w14:textId="77777777" w:rsidR="000C1B79" w:rsidRPr="00672CA1" w:rsidRDefault="000C1B79">
      <w:pPr>
        <w:rPr>
          <w:rFonts w:ascii="Arial" w:hAnsi="Arial" w:cs="Arial"/>
          <w:sz w:val="20"/>
        </w:rPr>
      </w:pPr>
      <w:r w:rsidRPr="00672CA1">
        <w:rPr>
          <w:rFonts w:ascii="Arial" w:hAnsi="Arial" w:cs="Arial"/>
          <w:sz w:val="20"/>
        </w:rPr>
        <w:t>Det är viktigt att ni fyller i vilken vecka ni vill starta respektive avsluta Era schemabokningar.</w:t>
      </w:r>
    </w:p>
    <w:p w14:paraId="127F5794" w14:textId="77777777" w:rsidR="000C1B79" w:rsidRPr="00672CA1" w:rsidRDefault="000C1B79">
      <w:pPr>
        <w:rPr>
          <w:rFonts w:ascii="Arial" w:hAnsi="Arial" w:cs="Arial"/>
          <w:sz w:val="22"/>
          <w:szCs w:val="22"/>
        </w:rPr>
      </w:pPr>
    </w:p>
    <w:p w14:paraId="3A4F80E3" w14:textId="4CFBFF21" w:rsidR="000C1B79" w:rsidRPr="00672CA1" w:rsidRDefault="000C1B79">
      <w:pPr>
        <w:rPr>
          <w:rFonts w:ascii="Arial" w:hAnsi="Arial" w:cs="Arial"/>
          <w:b/>
          <w:sz w:val="22"/>
          <w:szCs w:val="22"/>
        </w:rPr>
      </w:pPr>
      <w:r w:rsidRPr="00672CA1">
        <w:rPr>
          <w:rFonts w:ascii="Arial" w:hAnsi="Arial" w:cs="Arial"/>
          <w:b/>
          <w:sz w:val="22"/>
          <w:szCs w:val="22"/>
          <w:highlight w:val="yellow"/>
        </w:rPr>
        <w:t xml:space="preserve">OBS! </w:t>
      </w:r>
      <w:r w:rsidR="00DE209D" w:rsidRPr="00672CA1">
        <w:rPr>
          <w:rFonts w:ascii="Arial" w:hAnsi="Arial" w:cs="Arial"/>
          <w:b/>
          <w:sz w:val="22"/>
          <w:szCs w:val="22"/>
          <w:highlight w:val="yellow"/>
        </w:rPr>
        <w:t>Kunder</w:t>
      </w:r>
      <w:r w:rsidRPr="00672CA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6159A4" w:rsidRPr="00672CA1">
        <w:rPr>
          <w:rFonts w:ascii="Arial" w:hAnsi="Arial" w:cs="Arial"/>
          <w:b/>
          <w:sz w:val="22"/>
          <w:szCs w:val="22"/>
          <w:highlight w:val="yellow"/>
        </w:rPr>
        <w:t>som den 1 juni 20</w:t>
      </w:r>
      <w:r w:rsidR="002E5BC3" w:rsidRPr="00672CA1">
        <w:rPr>
          <w:rFonts w:ascii="Arial" w:hAnsi="Arial" w:cs="Arial"/>
          <w:b/>
          <w:sz w:val="22"/>
          <w:szCs w:val="22"/>
          <w:highlight w:val="yellow"/>
        </w:rPr>
        <w:t>2</w:t>
      </w:r>
      <w:r w:rsidR="00324FA6">
        <w:rPr>
          <w:rFonts w:ascii="Arial" w:hAnsi="Arial" w:cs="Arial"/>
          <w:b/>
          <w:sz w:val="22"/>
          <w:szCs w:val="22"/>
          <w:highlight w:val="yellow"/>
        </w:rPr>
        <w:t>6</w:t>
      </w:r>
      <w:r w:rsidR="002E5BC3" w:rsidRPr="00672CA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72CA1">
        <w:rPr>
          <w:rFonts w:ascii="Arial" w:hAnsi="Arial" w:cs="Arial"/>
          <w:b/>
          <w:sz w:val="22"/>
          <w:szCs w:val="22"/>
          <w:highlight w:val="yellow"/>
        </w:rPr>
        <w:t xml:space="preserve">har förfallna fakturor på obetalda hyresavgifter till kommunen kommer att hamna sist i prioriteringslistan om flera </w:t>
      </w:r>
      <w:r w:rsidR="00A4079B" w:rsidRPr="00672CA1">
        <w:rPr>
          <w:rFonts w:ascii="Arial" w:hAnsi="Arial" w:cs="Arial"/>
          <w:b/>
          <w:sz w:val="22"/>
          <w:szCs w:val="22"/>
          <w:highlight w:val="yellow"/>
        </w:rPr>
        <w:t>föreningar</w:t>
      </w:r>
      <w:r w:rsidR="00597CB0" w:rsidRPr="00672CA1">
        <w:rPr>
          <w:rFonts w:ascii="Arial" w:hAnsi="Arial" w:cs="Arial"/>
          <w:b/>
          <w:sz w:val="22"/>
          <w:szCs w:val="22"/>
          <w:highlight w:val="yellow"/>
        </w:rPr>
        <w:t xml:space="preserve"> sökt samma tid.</w:t>
      </w:r>
    </w:p>
    <w:p w14:paraId="1710602E" w14:textId="77777777" w:rsidR="00597CB0" w:rsidRPr="00672CA1" w:rsidRDefault="00597CB0">
      <w:pPr>
        <w:rPr>
          <w:rFonts w:ascii="Arial" w:hAnsi="Arial" w:cs="Arial"/>
          <w:b/>
          <w:sz w:val="22"/>
          <w:szCs w:val="22"/>
        </w:rPr>
      </w:pPr>
    </w:p>
    <w:p w14:paraId="6A4684C6" w14:textId="4913470E" w:rsidR="00597CB0" w:rsidRPr="00672CA1" w:rsidRDefault="00597CB0">
      <w:pPr>
        <w:rPr>
          <w:rFonts w:ascii="Arial" w:hAnsi="Arial" w:cs="Arial"/>
          <w:b/>
          <w:szCs w:val="24"/>
        </w:rPr>
      </w:pPr>
      <w:r w:rsidRPr="00672CA1">
        <w:rPr>
          <w:rFonts w:ascii="Arial" w:hAnsi="Arial" w:cs="Arial"/>
          <w:b/>
          <w:szCs w:val="24"/>
        </w:rPr>
        <w:t>Till alla föreningar</w:t>
      </w:r>
      <w:r w:rsidR="00672CA1">
        <w:rPr>
          <w:rFonts w:ascii="Arial" w:hAnsi="Arial" w:cs="Arial"/>
          <w:b/>
          <w:szCs w:val="24"/>
        </w:rPr>
        <w:t>:</w:t>
      </w:r>
    </w:p>
    <w:p w14:paraId="2E608562" w14:textId="1A329F56" w:rsidR="00597CB0" w:rsidRPr="00672CA1" w:rsidRDefault="00355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 vill</w:t>
      </w:r>
      <w:r w:rsidR="00597CB0" w:rsidRPr="00672CA1">
        <w:rPr>
          <w:rFonts w:ascii="Arial" w:hAnsi="Arial" w:cs="Arial"/>
          <w:sz w:val="20"/>
        </w:rPr>
        <w:t xml:space="preserve"> att ni meddelar oss hur många lag ni haft i v</w:t>
      </w:r>
      <w:r w:rsidR="006159A4" w:rsidRPr="00672CA1">
        <w:rPr>
          <w:rFonts w:ascii="Arial" w:hAnsi="Arial" w:cs="Arial"/>
          <w:sz w:val="20"/>
        </w:rPr>
        <w:t xml:space="preserve">erksamhet den säsong </w:t>
      </w:r>
      <w:r w:rsidR="002E2E10" w:rsidRPr="00672CA1">
        <w:rPr>
          <w:rFonts w:ascii="Arial" w:hAnsi="Arial" w:cs="Arial"/>
          <w:sz w:val="20"/>
        </w:rPr>
        <w:t>som varit</w:t>
      </w:r>
      <w:r w:rsidR="00597CB0" w:rsidRPr="00672CA1">
        <w:rPr>
          <w:rFonts w:ascii="Arial" w:hAnsi="Arial" w:cs="Arial"/>
          <w:sz w:val="20"/>
        </w:rPr>
        <w:t xml:space="preserve"> </w:t>
      </w:r>
      <w:r w:rsidR="000953C4">
        <w:rPr>
          <w:rFonts w:ascii="Arial" w:hAnsi="Arial" w:cs="Arial"/>
          <w:sz w:val="20"/>
        </w:rPr>
        <w:t xml:space="preserve">samt </w:t>
      </w:r>
      <w:r>
        <w:rPr>
          <w:rFonts w:ascii="Arial" w:hAnsi="Arial" w:cs="Arial"/>
          <w:sz w:val="20"/>
        </w:rPr>
        <w:t>även</w:t>
      </w:r>
      <w:r w:rsidR="00597CB0" w:rsidRPr="00672CA1">
        <w:rPr>
          <w:rFonts w:ascii="Arial" w:hAnsi="Arial" w:cs="Arial"/>
          <w:sz w:val="20"/>
        </w:rPr>
        <w:t xml:space="preserve"> hur många lag ni uppskattar att ha kommande</w:t>
      </w:r>
      <w:r>
        <w:rPr>
          <w:rFonts w:ascii="Arial" w:hAnsi="Arial" w:cs="Arial"/>
          <w:sz w:val="20"/>
        </w:rPr>
        <w:t xml:space="preserve"> </w:t>
      </w:r>
      <w:r w:rsidR="00597CB0" w:rsidRPr="00672CA1">
        <w:rPr>
          <w:rFonts w:ascii="Arial" w:hAnsi="Arial" w:cs="Arial"/>
          <w:sz w:val="20"/>
        </w:rPr>
        <w:t>säsong</w:t>
      </w:r>
      <w:r w:rsidR="00672CA1">
        <w:rPr>
          <w:rFonts w:ascii="Arial" w:hAnsi="Arial" w:cs="Arial"/>
          <w:sz w:val="20"/>
        </w:rPr>
        <w:t>.</w:t>
      </w:r>
    </w:p>
    <w:p w14:paraId="47E9D831" w14:textId="77777777" w:rsidR="00597CB0" w:rsidRPr="00672CA1" w:rsidRDefault="00597CB0">
      <w:pPr>
        <w:rPr>
          <w:rFonts w:ascii="Arial" w:hAnsi="Arial" w:cs="Arial"/>
          <w:sz w:val="20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1134"/>
        <w:gridCol w:w="3742"/>
        <w:gridCol w:w="1134"/>
      </w:tblGrid>
      <w:tr w:rsidR="006E196A" w14:paraId="11EFA694" w14:textId="77777777">
        <w:trPr>
          <w:trHeight w:val="397"/>
        </w:trPr>
        <w:tc>
          <w:tcPr>
            <w:tcW w:w="3742" w:type="dxa"/>
          </w:tcPr>
          <w:p w14:paraId="1339D199" w14:textId="020011FC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ungdomslag säsongen som varit</w:t>
            </w:r>
          </w:p>
        </w:tc>
        <w:tc>
          <w:tcPr>
            <w:tcW w:w="1134" w:type="dxa"/>
          </w:tcPr>
          <w:p w14:paraId="2C2A9E8B" w14:textId="77777777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</w:tcPr>
          <w:p w14:paraId="608BE7B7" w14:textId="57C8698D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seniorlag säsongen som varit</w:t>
            </w:r>
          </w:p>
        </w:tc>
        <w:tc>
          <w:tcPr>
            <w:tcW w:w="1134" w:type="dxa"/>
          </w:tcPr>
          <w:p w14:paraId="7A110AAB" w14:textId="51FFE1F2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</w:tr>
      <w:tr w:rsidR="006E196A" w14:paraId="0FBE59A9" w14:textId="77777777">
        <w:trPr>
          <w:trHeight w:val="397"/>
        </w:trPr>
        <w:tc>
          <w:tcPr>
            <w:tcW w:w="3742" w:type="dxa"/>
          </w:tcPr>
          <w:p w14:paraId="31D64712" w14:textId="04007568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ungdomslag kommande säsong</w:t>
            </w:r>
          </w:p>
        </w:tc>
        <w:tc>
          <w:tcPr>
            <w:tcW w:w="1134" w:type="dxa"/>
          </w:tcPr>
          <w:p w14:paraId="04714613" w14:textId="77777777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</w:tcPr>
          <w:p w14:paraId="667026B4" w14:textId="6BDD0679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seniorlag kommande säsong</w:t>
            </w:r>
          </w:p>
        </w:tc>
        <w:tc>
          <w:tcPr>
            <w:tcW w:w="1134" w:type="dxa"/>
          </w:tcPr>
          <w:p w14:paraId="0899F3CA" w14:textId="724544DF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7F7EFF9" w14:textId="77777777" w:rsidR="00672CA1" w:rsidRDefault="00672CA1">
      <w:pPr>
        <w:rPr>
          <w:rFonts w:ascii="Arial" w:hAnsi="Arial" w:cs="Arial"/>
          <w:sz w:val="20"/>
        </w:rPr>
      </w:pPr>
    </w:p>
    <w:p w14:paraId="058AD175" w14:textId="77777777" w:rsidR="006E5BD7" w:rsidRDefault="00065287">
      <w:pPr>
        <w:rPr>
          <w:rFonts w:ascii="Arial" w:hAnsi="Arial" w:cs="Arial"/>
          <w:b/>
          <w:sz w:val="20"/>
        </w:rPr>
      </w:pPr>
      <w:r w:rsidRPr="00355FA1">
        <w:rPr>
          <w:rFonts w:ascii="Arial" w:hAnsi="Arial" w:cs="Arial"/>
          <w:b/>
          <w:sz w:val="20"/>
        </w:rPr>
        <w:t>Tider mellan kl. 1</w:t>
      </w:r>
      <w:r w:rsidR="00124516">
        <w:rPr>
          <w:rFonts w:ascii="Arial" w:hAnsi="Arial" w:cs="Arial"/>
          <w:b/>
          <w:sz w:val="20"/>
        </w:rPr>
        <w:t>6</w:t>
      </w:r>
      <w:r w:rsidRPr="00355FA1">
        <w:rPr>
          <w:rFonts w:ascii="Arial" w:hAnsi="Arial" w:cs="Arial"/>
          <w:b/>
          <w:sz w:val="20"/>
        </w:rPr>
        <w:t xml:space="preserve">.00 – 20.00 </w:t>
      </w:r>
      <w:r w:rsidR="00124516">
        <w:rPr>
          <w:rFonts w:ascii="Arial" w:hAnsi="Arial" w:cs="Arial"/>
          <w:b/>
          <w:sz w:val="20"/>
        </w:rPr>
        <w:t xml:space="preserve">vardagar </w:t>
      </w:r>
      <w:r w:rsidRPr="00355FA1">
        <w:rPr>
          <w:rFonts w:ascii="Arial" w:hAnsi="Arial" w:cs="Arial"/>
          <w:b/>
          <w:sz w:val="20"/>
        </w:rPr>
        <w:t>prioriteras för ungdomsverksamhet i våra anläggningar.</w:t>
      </w:r>
    </w:p>
    <w:p w14:paraId="3AA451FD" w14:textId="15240F18" w:rsidR="00124516" w:rsidRDefault="006E5BD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Tiden mellan kl. 16.00 - 17.00 prioriteras </w:t>
      </w:r>
      <w:r w:rsidR="004F6222">
        <w:rPr>
          <w:rFonts w:ascii="Arial" w:hAnsi="Arial" w:cs="Arial"/>
          <w:b/>
          <w:sz w:val="20"/>
        </w:rPr>
        <w:t xml:space="preserve">de </w:t>
      </w:r>
      <w:r>
        <w:rPr>
          <w:rFonts w:ascii="Arial" w:hAnsi="Arial" w:cs="Arial"/>
          <w:b/>
          <w:sz w:val="20"/>
        </w:rPr>
        <w:t xml:space="preserve">Skol-IF </w:t>
      </w:r>
      <w:r w:rsidR="004F6222">
        <w:rPr>
          <w:rFonts w:ascii="Arial" w:hAnsi="Arial" w:cs="Arial"/>
          <w:b/>
          <w:sz w:val="20"/>
        </w:rPr>
        <w:t xml:space="preserve">som ansöker </w:t>
      </w:r>
      <w:r>
        <w:rPr>
          <w:rFonts w:ascii="Arial" w:hAnsi="Arial" w:cs="Arial"/>
          <w:b/>
          <w:sz w:val="20"/>
        </w:rPr>
        <w:t>om flera söker samma tid.</w:t>
      </w:r>
      <w:r w:rsidR="00124516">
        <w:rPr>
          <w:rFonts w:ascii="Arial" w:hAnsi="Arial" w:cs="Arial"/>
          <w:b/>
          <w:sz w:val="20"/>
        </w:rPr>
        <w:t xml:space="preserve"> </w:t>
      </w:r>
    </w:p>
    <w:p w14:paraId="495EBE51" w14:textId="4364B43A" w:rsidR="00065287" w:rsidRPr="00355FA1" w:rsidRDefault="001245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För Östersunds sporthall och Fyrvalla sporthall gäller kl. 17.00 - 20.00</w:t>
      </w:r>
      <w:r w:rsidR="006E5BD7">
        <w:rPr>
          <w:rFonts w:ascii="Arial" w:hAnsi="Arial" w:cs="Arial"/>
          <w:b/>
          <w:sz w:val="20"/>
        </w:rPr>
        <w:t xml:space="preserve"> för ungdomsverksamhet</w:t>
      </w:r>
      <w:r>
        <w:rPr>
          <w:rFonts w:ascii="Arial" w:hAnsi="Arial" w:cs="Arial"/>
          <w:b/>
          <w:sz w:val="20"/>
        </w:rPr>
        <w:t>.</w:t>
      </w:r>
    </w:p>
    <w:p w14:paraId="52B7F8D9" w14:textId="77777777" w:rsidR="006B3E8E" w:rsidRPr="00355FA1" w:rsidRDefault="006B3E8E">
      <w:pPr>
        <w:rPr>
          <w:rFonts w:ascii="Arial" w:hAnsi="Arial" w:cs="Arial"/>
          <w:b/>
          <w:sz w:val="20"/>
        </w:rPr>
      </w:pPr>
    </w:p>
    <w:p w14:paraId="0638D277" w14:textId="1723902F" w:rsidR="00597CB0" w:rsidRPr="00437653" w:rsidRDefault="006B3E8E">
      <w:pPr>
        <w:rPr>
          <w:rFonts w:ascii="Arial" w:hAnsi="Arial" w:cs="Arial"/>
          <w:b/>
          <w:sz w:val="20"/>
        </w:rPr>
      </w:pPr>
      <w:r w:rsidRPr="00355FA1">
        <w:rPr>
          <w:rFonts w:ascii="Arial" w:hAnsi="Arial" w:cs="Arial"/>
          <w:b/>
          <w:sz w:val="20"/>
        </w:rPr>
        <w:t>Besked om tilldelade tider komm</w:t>
      </w:r>
      <w:r w:rsidR="006159A4" w:rsidRPr="00355FA1">
        <w:rPr>
          <w:rFonts w:ascii="Arial" w:hAnsi="Arial" w:cs="Arial"/>
          <w:b/>
          <w:sz w:val="20"/>
        </w:rPr>
        <w:t xml:space="preserve">er till föreningar </w:t>
      </w:r>
      <w:r w:rsidR="00492DD6" w:rsidRPr="00355FA1">
        <w:rPr>
          <w:rFonts w:ascii="Arial" w:hAnsi="Arial" w:cs="Arial"/>
          <w:b/>
          <w:sz w:val="20"/>
        </w:rPr>
        <w:t xml:space="preserve">senast </w:t>
      </w:r>
      <w:r w:rsidR="006159A4" w:rsidRPr="00355FA1">
        <w:rPr>
          <w:rFonts w:ascii="Arial" w:hAnsi="Arial" w:cs="Arial"/>
          <w:b/>
          <w:sz w:val="20"/>
        </w:rPr>
        <w:t xml:space="preserve">vecka </w:t>
      </w:r>
      <w:r w:rsidR="00A4079B" w:rsidRPr="00355FA1">
        <w:rPr>
          <w:rFonts w:ascii="Arial" w:hAnsi="Arial" w:cs="Arial"/>
          <w:b/>
          <w:sz w:val="20"/>
        </w:rPr>
        <w:t>2</w:t>
      </w:r>
      <w:r w:rsidR="00492DD6" w:rsidRPr="00355FA1">
        <w:rPr>
          <w:rFonts w:ascii="Arial" w:hAnsi="Arial" w:cs="Arial"/>
          <w:b/>
          <w:sz w:val="20"/>
        </w:rPr>
        <w:t>7</w:t>
      </w:r>
      <w:r w:rsidR="00355FA1" w:rsidRPr="00355FA1">
        <w:rPr>
          <w:rFonts w:ascii="Arial" w:hAnsi="Arial" w:cs="Arial"/>
          <w:b/>
          <w:sz w:val="20"/>
        </w:rPr>
        <w:t xml:space="preserve"> </w:t>
      </w:r>
      <w:r w:rsidRPr="00355FA1">
        <w:rPr>
          <w:rFonts w:ascii="Arial" w:hAnsi="Arial" w:cs="Arial"/>
          <w:b/>
          <w:sz w:val="20"/>
        </w:rPr>
        <w:t>och till privatpersoner,</w:t>
      </w:r>
      <w:r w:rsidR="006159A4" w:rsidRPr="00355FA1">
        <w:rPr>
          <w:rFonts w:ascii="Arial" w:hAnsi="Arial" w:cs="Arial"/>
          <w:b/>
          <w:sz w:val="20"/>
        </w:rPr>
        <w:t xml:space="preserve"> </w:t>
      </w:r>
      <w:r w:rsidRPr="00355FA1">
        <w:rPr>
          <w:rFonts w:ascii="Arial" w:hAnsi="Arial" w:cs="Arial"/>
          <w:b/>
          <w:sz w:val="20"/>
        </w:rPr>
        <w:t>för</w:t>
      </w:r>
      <w:r w:rsidR="006159A4" w:rsidRPr="00355FA1">
        <w:rPr>
          <w:rFonts w:ascii="Arial" w:hAnsi="Arial" w:cs="Arial"/>
          <w:b/>
          <w:sz w:val="20"/>
        </w:rPr>
        <w:t xml:space="preserve">etag och övriga </w:t>
      </w:r>
      <w:r w:rsidR="008A7E59">
        <w:rPr>
          <w:rFonts w:ascii="Arial" w:hAnsi="Arial" w:cs="Arial"/>
          <w:b/>
          <w:sz w:val="20"/>
        </w:rPr>
        <w:t xml:space="preserve">senast </w:t>
      </w:r>
      <w:r w:rsidR="006159A4" w:rsidRPr="00355FA1">
        <w:rPr>
          <w:rFonts w:ascii="Arial" w:hAnsi="Arial" w:cs="Arial"/>
          <w:b/>
          <w:sz w:val="20"/>
        </w:rPr>
        <w:t>under vecka 32.</w:t>
      </w:r>
    </w:p>
    <w:p w14:paraId="4CEEDFE5" w14:textId="77777777" w:rsidR="00065287" w:rsidRPr="00355FA1" w:rsidRDefault="00065287">
      <w:pPr>
        <w:rPr>
          <w:rFonts w:ascii="Arial" w:hAnsi="Arial" w:cs="Arial"/>
          <w:sz w:val="20"/>
        </w:rPr>
      </w:pPr>
    </w:p>
    <w:p w14:paraId="031024AB" w14:textId="14B5CB81" w:rsidR="00597CB0" w:rsidRDefault="00597CB0">
      <w:pPr>
        <w:rPr>
          <w:rFonts w:ascii="Arial" w:hAnsi="Arial" w:cs="Arial"/>
          <w:sz w:val="22"/>
          <w:szCs w:val="22"/>
        </w:rPr>
      </w:pPr>
      <w:r w:rsidRPr="00355FA1">
        <w:rPr>
          <w:rFonts w:ascii="Arial" w:hAnsi="Arial" w:cs="Arial"/>
          <w:sz w:val="20"/>
        </w:rPr>
        <w:t>Har ni frågor eller andra synpunkter</w:t>
      </w:r>
      <w:r w:rsidR="00187733">
        <w:rPr>
          <w:rFonts w:ascii="Arial" w:hAnsi="Arial" w:cs="Arial"/>
          <w:sz w:val="20"/>
        </w:rPr>
        <w:t>?</w:t>
      </w:r>
      <w:r w:rsidRPr="00355FA1">
        <w:rPr>
          <w:rFonts w:ascii="Arial" w:hAnsi="Arial" w:cs="Arial"/>
          <w:sz w:val="20"/>
        </w:rPr>
        <w:t xml:space="preserve"> Kontakta </w:t>
      </w:r>
      <w:r w:rsidR="00187733">
        <w:rPr>
          <w:rFonts w:ascii="Arial" w:hAnsi="Arial" w:cs="Arial"/>
          <w:sz w:val="20"/>
        </w:rPr>
        <w:t xml:space="preserve">oss </w:t>
      </w:r>
      <w:r w:rsidR="00555D50" w:rsidRPr="00355FA1">
        <w:rPr>
          <w:rFonts w:ascii="Arial" w:hAnsi="Arial" w:cs="Arial"/>
          <w:sz w:val="20"/>
        </w:rPr>
        <w:t>på föreningsservice</w:t>
      </w:r>
      <w:r w:rsidRPr="00355FA1">
        <w:rPr>
          <w:rFonts w:ascii="Arial" w:hAnsi="Arial" w:cs="Arial"/>
          <w:sz w:val="20"/>
        </w:rPr>
        <w:t xml:space="preserve"> via e-post </w:t>
      </w:r>
      <w:hyperlink r:id="rId13" w:history="1">
        <w:r w:rsidR="00492DD6" w:rsidRPr="00355FA1">
          <w:rPr>
            <w:rStyle w:val="Hyperlnk"/>
            <w:rFonts w:ascii="Arial" w:hAnsi="Arial" w:cs="Arial"/>
            <w:sz w:val="20"/>
          </w:rPr>
          <w:t>bokningen@ostersund.se</w:t>
        </w:r>
      </w:hyperlink>
      <w:r w:rsidR="00A4079B" w:rsidRPr="00672CA1">
        <w:rPr>
          <w:rFonts w:ascii="Arial" w:hAnsi="Arial" w:cs="Arial"/>
          <w:sz w:val="22"/>
          <w:szCs w:val="22"/>
        </w:rPr>
        <w:t xml:space="preserve"> </w:t>
      </w:r>
    </w:p>
    <w:p w14:paraId="6B6D0D3B" w14:textId="77777777" w:rsidR="00187733" w:rsidRDefault="00187733" w:rsidP="00187733">
      <w:pPr>
        <w:rPr>
          <w:rFonts w:ascii="Arial" w:hAnsi="Arial" w:cs="Arial"/>
          <w:sz w:val="20"/>
        </w:rPr>
      </w:pPr>
    </w:p>
    <w:p w14:paraId="2C892CF6" w14:textId="06F2EAFA" w:rsidR="00187733" w:rsidRPr="00672CA1" w:rsidRDefault="00187733" w:rsidP="00187733">
      <w:pPr>
        <w:rPr>
          <w:rFonts w:ascii="Arial" w:hAnsi="Arial" w:cs="Arial"/>
          <w:sz w:val="20"/>
        </w:rPr>
      </w:pPr>
      <w:r w:rsidRPr="00672CA1">
        <w:rPr>
          <w:rFonts w:ascii="Arial" w:hAnsi="Arial" w:cs="Arial"/>
          <w:sz w:val="20"/>
        </w:rPr>
        <w:t>Om ni vill skicka blanketten via post:</w:t>
      </w:r>
      <w:r>
        <w:rPr>
          <w:rFonts w:ascii="Arial" w:hAnsi="Arial" w:cs="Arial"/>
          <w:sz w:val="20"/>
        </w:rPr>
        <w:t xml:space="preserve"> </w:t>
      </w:r>
      <w:r w:rsidRPr="00672CA1">
        <w:rPr>
          <w:rFonts w:ascii="Arial" w:hAnsi="Arial" w:cs="Arial"/>
          <w:b/>
          <w:sz w:val="20"/>
        </w:rPr>
        <w:t>Östersunds Kommun, Föreningsservice, 831 82 Östersund</w:t>
      </w:r>
    </w:p>
    <w:p w14:paraId="241DF693" w14:textId="77777777" w:rsidR="00187733" w:rsidRPr="00672CA1" w:rsidRDefault="00187733">
      <w:pPr>
        <w:rPr>
          <w:rFonts w:ascii="Arial" w:hAnsi="Arial" w:cs="Arial"/>
          <w:sz w:val="22"/>
          <w:szCs w:val="22"/>
        </w:rPr>
      </w:pPr>
    </w:p>
    <w:p w14:paraId="1D5B6ABF" w14:textId="77777777" w:rsidR="00B97D1A" w:rsidRPr="00672CA1" w:rsidRDefault="00B97D1A">
      <w:pPr>
        <w:rPr>
          <w:rFonts w:ascii="Arial" w:hAnsi="Arial" w:cs="Arial"/>
          <w:sz w:val="22"/>
          <w:szCs w:val="22"/>
        </w:rPr>
      </w:pPr>
    </w:p>
    <w:p w14:paraId="1CD98876" w14:textId="77777777" w:rsidR="00E304F1" w:rsidRDefault="00355FA1" w:rsidP="00B97D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1AE4D3" w14:textId="13597CBD" w:rsidR="00B97D1A" w:rsidRPr="00672CA1" w:rsidRDefault="00B97D1A" w:rsidP="00B97D1A">
      <w:pPr>
        <w:rPr>
          <w:rFonts w:ascii="Arial" w:hAnsi="Arial" w:cs="Arial"/>
          <w:b/>
          <w:sz w:val="28"/>
          <w:szCs w:val="28"/>
        </w:rPr>
      </w:pPr>
      <w:r w:rsidRPr="00672CA1">
        <w:rPr>
          <w:rFonts w:ascii="Arial" w:hAnsi="Arial" w:cs="Arial"/>
          <w:b/>
          <w:sz w:val="28"/>
          <w:szCs w:val="28"/>
        </w:rPr>
        <w:t xml:space="preserve">Ansökan </w:t>
      </w:r>
      <w:r w:rsidR="00437653" w:rsidRPr="00672CA1">
        <w:rPr>
          <w:rFonts w:ascii="Arial" w:hAnsi="Arial" w:cs="Arial"/>
          <w:b/>
          <w:sz w:val="28"/>
          <w:szCs w:val="28"/>
        </w:rPr>
        <w:t>202</w:t>
      </w:r>
      <w:r w:rsidR="00324FA6">
        <w:rPr>
          <w:rFonts w:ascii="Arial" w:hAnsi="Arial" w:cs="Arial"/>
          <w:b/>
          <w:sz w:val="28"/>
          <w:szCs w:val="28"/>
        </w:rPr>
        <w:t>6</w:t>
      </w:r>
      <w:r w:rsidR="00437653" w:rsidRPr="00672CA1">
        <w:rPr>
          <w:rFonts w:ascii="Arial" w:hAnsi="Arial" w:cs="Arial"/>
          <w:b/>
          <w:sz w:val="28"/>
          <w:szCs w:val="28"/>
        </w:rPr>
        <w:t>–202</w:t>
      </w:r>
      <w:r w:rsidR="00324FA6">
        <w:rPr>
          <w:rFonts w:ascii="Arial" w:hAnsi="Arial" w:cs="Arial"/>
          <w:b/>
          <w:sz w:val="28"/>
          <w:szCs w:val="28"/>
        </w:rPr>
        <w:t>7</w:t>
      </w:r>
      <w:r w:rsidRPr="00672CA1">
        <w:rPr>
          <w:rFonts w:ascii="Arial" w:hAnsi="Arial" w:cs="Arial"/>
          <w:b/>
          <w:sz w:val="28"/>
          <w:szCs w:val="28"/>
        </w:rPr>
        <w:tab/>
      </w:r>
      <w:r w:rsidRPr="00672CA1">
        <w:rPr>
          <w:rFonts w:ascii="Arial" w:hAnsi="Arial" w:cs="Arial"/>
          <w:b/>
          <w:sz w:val="28"/>
          <w:szCs w:val="28"/>
        </w:rPr>
        <w:tab/>
      </w:r>
      <w:r w:rsidRPr="00672CA1">
        <w:rPr>
          <w:rFonts w:ascii="Arial" w:hAnsi="Arial" w:cs="Arial"/>
          <w:b/>
          <w:sz w:val="28"/>
          <w:szCs w:val="28"/>
        </w:rPr>
        <w:tab/>
      </w:r>
      <w:r w:rsidRPr="00672CA1">
        <w:rPr>
          <w:rFonts w:ascii="Arial" w:hAnsi="Arial" w:cs="Arial"/>
          <w:b/>
          <w:sz w:val="28"/>
          <w:szCs w:val="28"/>
        </w:rPr>
        <w:tab/>
      </w:r>
    </w:p>
    <w:p w14:paraId="3DC94F6A" w14:textId="7E6BDD3F" w:rsidR="00B97D1A" w:rsidRPr="00672CA1" w:rsidRDefault="00355FA1" w:rsidP="00B97D1A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På</w:t>
      </w:r>
      <w:r w:rsidR="00B97D1A" w:rsidRPr="00672CA1">
        <w:rPr>
          <w:rFonts w:ascii="Arial" w:hAnsi="Arial" w:cs="Arial"/>
          <w:i/>
          <w:sz w:val="20"/>
        </w:rPr>
        <w:t xml:space="preserve"> sida 3 </w:t>
      </w:r>
      <w:r>
        <w:rPr>
          <w:rFonts w:ascii="Arial" w:hAnsi="Arial" w:cs="Arial"/>
          <w:i/>
          <w:sz w:val="20"/>
        </w:rPr>
        <w:t xml:space="preserve">syns </w:t>
      </w:r>
      <w:r w:rsidR="00B97D1A" w:rsidRPr="00672CA1">
        <w:rPr>
          <w:rFonts w:ascii="Arial" w:hAnsi="Arial" w:cs="Arial"/>
          <w:i/>
          <w:sz w:val="20"/>
        </w:rPr>
        <w:t>vilka spor</w:t>
      </w:r>
      <w:r w:rsidR="006159A4" w:rsidRPr="00672CA1">
        <w:rPr>
          <w:rFonts w:ascii="Arial" w:hAnsi="Arial" w:cs="Arial"/>
          <w:i/>
          <w:sz w:val="20"/>
        </w:rPr>
        <w:t>thallar</w:t>
      </w:r>
      <w:r w:rsidR="00437653">
        <w:rPr>
          <w:rFonts w:ascii="Arial" w:hAnsi="Arial" w:cs="Arial"/>
          <w:i/>
          <w:sz w:val="20"/>
        </w:rPr>
        <w:t xml:space="preserve"> och gymnastiksalar</w:t>
      </w:r>
      <w:r w:rsidR="006159A4" w:rsidRPr="00672CA1">
        <w:rPr>
          <w:rFonts w:ascii="Arial" w:hAnsi="Arial" w:cs="Arial"/>
          <w:i/>
          <w:sz w:val="20"/>
        </w:rPr>
        <w:t xml:space="preserve"> som är bokningsbara </w:t>
      </w:r>
      <w:r w:rsidR="00437653" w:rsidRPr="00672CA1">
        <w:rPr>
          <w:rFonts w:ascii="Arial" w:hAnsi="Arial" w:cs="Arial"/>
          <w:i/>
          <w:sz w:val="20"/>
        </w:rPr>
        <w:t>202</w:t>
      </w:r>
      <w:r w:rsidR="00324FA6">
        <w:rPr>
          <w:rFonts w:ascii="Arial" w:hAnsi="Arial" w:cs="Arial"/>
          <w:i/>
          <w:sz w:val="20"/>
        </w:rPr>
        <w:t>6-2027</w:t>
      </w:r>
    </w:p>
    <w:p w14:paraId="6EF86A66" w14:textId="77777777" w:rsidR="00B97D1A" w:rsidRPr="00672CA1" w:rsidRDefault="00B97D1A" w:rsidP="00B97D1A">
      <w:pPr>
        <w:rPr>
          <w:rFonts w:ascii="Arial" w:hAnsi="Arial" w:cs="Arial"/>
          <w:i/>
          <w:sz w:val="22"/>
          <w:szCs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20"/>
        <w:gridCol w:w="1304"/>
        <w:gridCol w:w="1531"/>
        <w:gridCol w:w="1077"/>
        <w:gridCol w:w="1077"/>
        <w:gridCol w:w="794"/>
        <w:gridCol w:w="794"/>
      </w:tblGrid>
      <w:tr w:rsidR="006B641A" w:rsidRPr="00672CA1" w14:paraId="19691125" w14:textId="77777777" w:rsidTr="006B641A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16C38A" w14:textId="77777777" w:rsidR="006B641A" w:rsidRPr="00355FA1" w:rsidRDefault="006B641A" w:rsidP="001E26BE">
            <w:pPr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Lokal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0B342F5" w14:textId="5A038698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Veckodag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81C7F01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Klockan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8412693" w14:textId="316A277E" w:rsidR="006B641A" w:rsidRPr="00355FA1" w:rsidRDefault="006B641A" w:rsidP="006B6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Verksamhet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9DCF2C2" w14:textId="6B067F2B" w:rsidR="006B641A" w:rsidRDefault="006B641A" w:rsidP="006B6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Kön och ålder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22331C8" w14:textId="08002D77" w:rsidR="006B641A" w:rsidRPr="00355FA1" w:rsidRDefault="006B641A" w:rsidP="006B6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Uppskattat a</w:t>
            </w:r>
            <w:r w:rsidRPr="00355FA1">
              <w:rPr>
                <w:rFonts w:ascii="Arial" w:hAnsi="Arial" w:cs="Arial"/>
                <w:sz w:val="18"/>
                <w:szCs w:val="18"/>
              </w:rPr>
              <w:t>ntal</w:t>
            </w:r>
            <w:r>
              <w:rPr>
                <w:rFonts w:ascii="Arial" w:hAnsi="Arial" w:cs="Arial"/>
                <w:sz w:val="18"/>
                <w:szCs w:val="18"/>
              </w:rPr>
              <w:t xml:space="preserve"> deltagare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39A4BE" w14:textId="6BDD48C5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ill</w:t>
            </w:r>
          </w:p>
          <w:p w14:paraId="3D71D3C2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starta</w:t>
            </w:r>
          </w:p>
          <w:p w14:paraId="52D57EEF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vecka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3737F46" w14:textId="5C5672AB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</w:t>
            </w:r>
          </w:p>
          <w:p w14:paraId="60E68236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sluta</w:t>
            </w:r>
          </w:p>
          <w:p w14:paraId="061E2D09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vecka</w:t>
            </w:r>
          </w:p>
        </w:tc>
      </w:tr>
      <w:tr w:rsidR="006B641A" w:rsidRPr="00672CA1" w14:paraId="0DF9930C" w14:textId="77777777" w:rsidTr="006B641A">
        <w:trPr>
          <w:trHeight w:val="233"/>
        </w:trPr>
        <w:tc>
          <w:tcPr>
            <w:tcW w:w="2268" w:type="dxa"/>
            <w:shd w:val="clear" w:color="auto" w:fill="D9D9D9"/>
          </w:tcPr>
          <w:p w14:paraId="6EC386F7" w14:textId="685537C6" w:rsidR="006B641A" w:rsidRDefault="006B641A" w:rsidP="001E26BE">
            <w:pPr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Ex. Lillsjöskolan</w:t>
            </w:r>
          </w:p>
        </w:tc>
        <w:tc>
          <w:tcPr>
            <w:tcW w:w="1020" w:type="dxa"/>
            <w:shd w:val="clear" w:color="auto" w:fill="D9D9D9"/>
          </w:tcPr>
          <w:p w14:paraId="5E1D995B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Måndag</w:t>
            </w:r>
          </w:p>
        </w:tc>
        <w:tc>
          <w:tcPr>
            <w:tcW w:w="1304" w:type="dxa"/>
            <w:shd w:val="clear" w:color="auto" w:fill="D9D9D9"/>
          </w:tcPr>
          <w:p w14:paraId="309119FE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18.30-19.30</w:t>
            </w:r>
          </w:p>
        </w:tc>
        <w:tc>
          <w:tcPr>
            <w:tcW w:w="1531" w:type="dxa"/>
            <w:shd w:val="clear" w:color="auto" w:fill="D9D9D9"/>
          </w:tcPr>
          <w:p w14:paraId="704114A6" w14:textId="14EFD0F3" w:rsidR="006B641A" w:rsidRDefault="006B641A" w:rsidP="006B641A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Innebandy</w:t>
            </w:r>
          </w:p>
        </w:tc>
        <w:tc>
          <w:tcPr>
            <w:tcW w:w="1077" w:type="dxa"/>
            <w:shd w:val="clear" w:color="auto" w:fill="D9D9D9"/>
          </w:tcPr>
          <w:p w14:paraId="15827F1E" w14:textId="3C2F8A9F" w:rsidR="006B641A" w:rsidRP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Pojkar 12</w:t>
            </w:r>
          </w:p>
        </w:tc>
        <w:tc>
          <w:tcPr>
            <w:tcW w:w="1077" w:type="dxa"/>
            <w:shd w:val="clear" w:color="auto" w:fill="D9D9D9"/>
          </w:tcPr>
          <w:p w14:paraId="0BC21AFF" w14:textId="7C59A100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20</w:t>
            </w:r>
          </w:p>
        </w:tc>
        <w:tc>
          <w:tcPr>
            <w:tcW w:w="794" w:type="dxa"/>
            <w:shd w:val="clear" w:color="auto" w:fill="D9D9D9"/>
          </w:tcPr>
          <w:p w14:paraId="30925153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35</w:t>
            </w:r>
          </w:p>
        </w:tc>
        <w:tc>
          <w:tcPr>
            <w:tcW w:w="794" w:type="dxa"/>
            <w:shd w:val="clear" w:color="auto" w:fill="D9D9D9"/>
          </w:tcPr>
          <w:p w14:paraId="7846A8D4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21</w:t>
            </w:r>
          </w:p>
        </w:tc>
      </w:tr>
      <w:tr w:rsidR="006B641A" w:rsidRPr="00672CA1" w14:paraId="09FC25B2" w14:textId="77777777" w:rsidTr="00811B55">
        <w:trPr>
          <w:trHeight w:val="340"/>
        </w:trPr>
        <w:tc>
          <w:tcPr>
            <w:tcW w:w="2268" w:type="dxa"/>
          </w:tcPr>
          <w:p w14:paraId="3A8AE81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7DF74F36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13A6D10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01AE416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798C1AB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50EEA6D" w14:textId="4A535260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7844165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6718ED2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72CD918A" w14:textId="77777777" w:rsidTr="00811B55">
        <w:trPr>
          <w:trHeight w:val="340"/>
        </w:trPr>
        <w:tc>
          <w:tcPr>
            <w:tcW w:w="2268" w:type="dxa"/>
          </w:tcPr>
          <w:p w14:paraId="293EC7B3" w14:textId="5BCE7765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687FF40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0FC237E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28E7F7C2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3EB45E7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6188898" w14:textId="0EE9E9A0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563D151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060214E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276B0354" w14:textId="77777777" w:rsidTr="00811B55">
        <w:trPr>
          <w:trHeight w:val="340"/>
        </w:trPr>
        <w:tc>
          <w:tcPr>
            <w:tcW w:w="2268" w:type="dxa"/>
          </w:tcPr>
          <w:p w14:paraId="53553DB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082DE41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6392E4F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1566EFE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4C0748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290E941D" w14:textId="2897DB2F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2F54E78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67436C2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5E3F04AB" w14:textId="77777777" w:rsidTr="00811B55">
        <w:trPr>
          <w:trHeight w:val="340"/>
        </w:trPr>
        <w:tc>
          <w:tcPr>
            <w:tcW w:w="2268" w:type="dxa"/>
          </w:tcPr>
          <w:p w14:paraId="4F6B800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6A1ACC6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2120790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75D0448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064CA0B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51E0FAD4" w14:textId="4642A8A5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3F037B7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3A580D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139475DF" w14:textId="77777777" w:rsidTr="00811B55">
        <w:trPr>
          <w:trHeight w:val="340"/>
        </w:trPr>
        <w:tc>
          <w:tcPr>
            <w:tcW w:w="2268" w:type="dxa"/>
          </w:tcPr>
          <w:p w14:paraId="32A3050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3305203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66B1675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3ED68FD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75CD1B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4859AC2F" w14:textId="44BED0CB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332F68E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3CD954D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08A5ADA8" w14:textId="77777777" w:rsidTr="00811B55">
        <w:trPr>
          <w:trHeight w:val="340"/>
        </w:trPr>
        <w:tc>
          <w:tcPr>
            <w:tcW w:w="2268" w:type="dxa"/>
          </w:tcPr>
          <w:p w14:paraId="417A984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17315C8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5BB6598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7D94ED9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A047B5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556B0B53" w14:textId="6EE533E3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69E50C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28DFC8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3C4E711A" w14:textId="77777777" w:rsidTr="00811B55">
        <w:trPr>
          <w:trHeight w:val="340"/>
        </w:trPr>
        <w:tc>
          <w:tcPr>
            <w:tcW w:w="2268" w:type="dxa"/>
          </w:tcPr>
          <w:p w14:paraId="5703AD7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4321B6B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7F6B958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5D54FA7E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22528D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201A9D80" w14:textId="48FC4D10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3818F64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30AD56F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70E28765" w14:textId="77777777" w:rsidTr="00811B55">
        <w:trPr>
          <w:trHeight w:val="340"/>
        </w:trPr>
        <w:tc>
          <w:tcPr>
            <w:tcW w:w="2268" w:type="dxa"/>
          </w:tcPr>
          <w:p w14:paraId="2855C38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7D3A8D52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4A4C71F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71BD994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33710C1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1AF0720" w14:textId="369CABA1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2B11CB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5FA6390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6405B312" w14:textId="77777777" w:rsidTr="00811B55">
        <w:trPr>
          <w:trHeight w:val="340"/>
        </w:trPr>
        <w:tc>
          <w:tcPr>
            <w:tcW w:w="2268" w:type="dxa"/>
          </w:tcPr>
          <w:p w14:paraId="3D711FB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37DB347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6F783914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7232A68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04513D2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C2B8966" w14:textId="12E8B415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4D42C76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15E785FE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0098531A" w14:textId="77777777" w:rsidTr="00811B55">
        <w:trPr>
          <w:trHeight w:val="340"/>
        </w:trPr>
        <w:tc>
          <w:tcPr>
            <w:tcW w:w="2268" w:type="dxa"/>
          </w:tcPr>
          <w:p w14:paraId="49B3A5A9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0BE7225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3D1DCE5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3B8255F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4025DFF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228EDED" w14:textId="3BA4E65A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473C66F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7347626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4F403695" w14:textId="77777777" w:rsidTr="00811B55">
        <w:trPr>
          <w:trHeight w:val="340"/>
        </w:trPr>
        <w:tc>
          <w:tcPr>
            <w:tcW w:w="2268" w:type="dxa"/>
          </w:tcPr>
          <w:p w14:paraId="6EB8C709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41B8A61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63C9D06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504CAA6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5BDE61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2832FB7B" w14:textId="080DD556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46E6560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D7F3B2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0DE9DC53" w14:textId="77777777" w:rsidTr="00811B55">
        <w:trPr>
          <w:trHeight w:val="340"/>
        </w:trPr>
        <w:tc>
          <w:tcPr>
            <w:tcW w:w="2268" w:type="dxa"/>
          </w:tcPr>
          <w:p w14:paraId="6D7ABF2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</w:tcPr>
          <w:p w14:paraId="190430E2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</w:tcPr>
          <w:p w14:paraId="50D40F5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</w:tcPr>
          <w:p w14:paraId="725E44A4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5783B009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257C29F6" w14:textId="31319DE9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276288E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</w:tcPr>
          <w:p w14:paraId="0A29D04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DB7EDAE" w14:textId="77777777" w:rsidR="00B97D1A" w:rsidRDefault="00B97D1A" w:rsidP="00B97D1A">
      <w:pPr>
        <w:rPr>
          <w:rFonts w:ascii="Arial" w:hAnsi="Arial" w:cs="Arial"/>
          <w:sz w:val="20"/>
        </w:rPr>
      </w:pPr>
    </w:p>
    <w:p w14:paraId="3A459C48" w14:textId="77777777" w:rsidR="00187733" w:rsidRDefault="00187733" w:rsidP="00B97D1A">
      <w:pPr>
        <w:rPr>
          <w:rFonts w:ascii="Arial" w:hAnsi="Arial" w:cs="Arial"/>
          <w:sz w:val="20"/>
        </w:rPr>
      </w:pPr>
    </w:p>
    <w:p w14:paraId="7C0B6F9C" w14:textId="6012658C" w:rsidR="00187733" w:rsidRDefault="00187733" w:rsidP="00B97D1A">
      <w:pPr>
        <w:rPr>
          <w:rFonts w:ascii="Arial" w:hAnsi="Arial" w:cs="Arial"/>
          <w:b/>
          <w:bCs/>
          <w:sz w:val="20"/>
        </w:rPr>
      </w:pPr>
      <w:r w:rsidRPr="00187733">
        <w:rPr>
          <w:rFonts w:ascii="Arial" w:hAnsi="Arial" w:cs="Arial"/>
          <w:b/>
          <w:bCs/>
          <w:sz w:val="20"/>
        </w:rPr>
        <w:t>Övriga upplysningar</w:t>
      </w:r>
      <w:r>
        <w:rPr>
          <w:rFonts w:ascii="Arial" w:hAnsi="Arial" w:cs="Arial"/>
          <w:b/>
          <w:bCs/>
          <w:sz w:val="20"/>
        </w:rPr>
        <w:t>:</w:t>
      </w:r>
    </w:p>
    <w:p w14:paraId="5A934D89" w14:textId="77777777" w:rsidR="00187733" w:rsidRPr="00187733" w:rsidRDefault="00187733" w:rsidP="00B97D1A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97D1A" w:rsidRPr="00672CA1" w14:paraId="135B1457" w14:textId="77777777" w:rsidTr="00187733">
        <w:trPr>
          <w:trHeight w:val="567"/>
        </w:trPr>
        <w:tc>
          <w:tcPr>
            <w:tcW w:w="9747" w:type="dxa"/>
          </w:tcPr>
          <w:p w14:paraId="3554DACF" w14:textId="69D53FC4" w:rsidR="00B97D1A" w:rsidRPr="00672CA1" w:rsidRDefault="00B97D1A" w:rsidP="00187733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70A029B7" w14:textId="77777777" w:rsidTr="00187733">
        <w:trPr>
          <w:trHeight w:val="567"/>
        </w:trPr>
        <w:tc>
          <w:tcPr>
            <w:tcW w:w="9747" w:type="dxa"/>
          </w:tcPr>
          <w:p w14:paraId="207982EB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0755B8E5" w14:textId="77777777" w:rsidTr="00187733">
        <w:trPr>
          <w:trHeight w:val="567"/>
        </w:trPr>
        <w:tc>
          <w:tcPr>
            <w:tcW w:w="9747" w:type="dxa"/>
          </w:tcPr>
          <w:p w14:paraId="398D9339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210992D9" w14:textId="77777777" w:rsidTr="00187733">
        <w:trPr>
          <w:trHeight w:val="567"/>
        </w:trPr>
        <w:tc>
          <w:tcPr>
            <w:tcW w:w="9747" w:type="dxa"/>
          </w:tcPr>
          <w:p w14:paraId="466EBB05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53551E" w14:textId="77777777" w:rsidR="00B97D1A" w:rsidRPr="00672CA1" w:rsidRDefault="00B97D1A" w:rsidP="00B97D1A">
      <w:pPr>
        <w:rPr>
          <w:rFonts w:ascii="Arial" w:hAnsi="Arial" w:cs="Arial"/>
          <w:sz w:val="20"/>
        </w:rPr>
      </w:pPr>
    </w:p>
    <w:p w14:paraId="22F521EA" w14:textId="77777777" w:rsidR="00B97D1A" w:rsidRPr="00672CA1" w:rsidRDefault="00B97D1A" w:rsidP="00B97D1A">
      <w:pPr>
        <w:rPr>
          <w:rFonts w:ascii="Arial" w:hAnsi="Arial" w:cs="Arial"/>
          <w:i/>
          <w:sz w:val="20"/>
        </w:rPr>
      </w:pPr>
      <w:r w:rsidRPr="00672CA1">
        <w:rPr>
          <w:rFonts w:ascii="Arial" w:hAnsi="Arial" w:cs="Arial"/>
          <w:i/>
          <w:sz w:val="20"/>
        </w:rPr>
        <w:t>Jag/vi har tagit del och accepterar de hyresvillkor (bifogade) som gäller för Östersunds Kommun, Kultur och Fritid.</w:t>
      </w:r>
    </w:p>
    <w:p w14:paraId="3122C275" w14:textId="77777777" w:rsidR="00B97D1A" w:rsidRPr="00672CA1" w:rsidRDefault="00B97D1A" w:rsidP="00B97D1A">
      <w:pPr>
        <w:rPr>
          <w:rFonts w:ascii="Arial" w:hAnsi="Arial" w:cs="Arial"/>
          <w:i/>
          <w:sz w:val="20"/>
        </w:rPr>
      </w:pPr>
      <w:r w:rsidRPr="00672CA1">
        <w:rPr>
          <w:rFonts w:ascii="Arial" w:hAnsi="Arial" w:cs="Arial"/>
          <w:i/>
          <w:sz w:val="20"/>
        </w:rPr>
        <w:t xml:space="preserve">Villkoren finns även att läsa på </w:t>
      </w:r>
      <w:hyperlink r:id="rId14" w:history="1">
        <w:r w:rsidRPr="00672CA1">
          <w:rPr>
            <w:rStyle w:val="Hyperlnk"/>
            <w:rFonts w:ascii="Arial" w:hAnsi="Arial" w:cs="Arial"/>
            <w:i/>
            <w:sz w:val="20"/>
          </w:rPr>
          <w:t>www.ostersund.se</w:t>
        </w:r>
      </w:hyperlink>
      <w:r w:rsidRPr="00672CA1">
        <w:rPr>
          <w:rFonts w:ascii="Arial" w:hAnsi="Arial" w:cs="Arial"/>
          <w:i/>
          <w:sz w:val="20"/>
        </w:rPr>
        <w:t xml:space="preserve"> </w:t>
      </w:r>
    </w:p>
    <w:p w14:paraId="1D8AE20A" w14:textId="77777777" w:rsidR="00B97D1A" w:rsidRPr="00672CA1" w:rsidRDefault="00B97D1A" w:rsidP="00B97D1A">
      <w:pPr>
        <w:rPr>
          <w:rFonts w:ascii="Arial" w:hAnsi="Arial" w:cs="Arial"/>
          <w:i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B97D1A" w:rsidRPr="00672CA1" w14:paraId="392CD941" w14:textId="77777777" w:rsidTr="00187733">
        <w:trPr>
          <w:trHeight w:val="737"/>
        </w:trPr>
        <w:tc>
          <w:tcPr>
            <w:tcW w:w="4605" w:type="dxa"/>
          </w:tcPr>
          <w:p w14:paraId="740E63CF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Kontaktperson</w:t>
            </w:r>
          </w:p>
          <w:p w14:paraId="1D3818CE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2" w:type="dxa"/>
          </w:tcPr>
          <w:p w14:paraId="158319B8" w14:textId="77777777" w:rsidR="00B97D1A" w:rsidRDefault="00B97D1A" w:rsidP="001E26BE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Telefon</w:t>
            </w:r>
          </w:p>
          <w:p w14:paraId="0C1C6A76" w14:textId="77777777" w:rsidR="00187733" w:rsidRPr="00672CA1" w:rsidRDefault="00187733" w:rsidP="001E26BE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54789DED" w14:textId="77777777" w:rsidTr="00187733">
        <w:trPr>
          <w:trHeight w:val="737"/>
        </w:trPr>
        <w:tc>
          <w:tcPr>
            <w:tcW w:w="4605" w:type="dxa"/>
          </w:tcPr>
          <w:p w14:paraId="089768C9" w14:textId="3DF8BA7D" w:rsidR="00B97D1A" w:rsidRDefault="005F5C46" w:rsidP="001E2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</w:t>
            </w:r>
          </w:p>
          <w:p w14:paraId="7FDD9FED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2" w:type="dxa"/>
          </w:tcPr>
          <w:p w14:paraId="602CAA3F" w14:textId="77777777" w:rsidR="00B97D1A" w:rsidRDefault="00776677" w:rsidP="001E2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 och d</w:t>
            </w:r>
            <w:r w:rsidR="00B97D1A" w:rsidRPr="00672CA1">
              <w:rPr>
                <w:rFonts w:ascii="Arial" w:hAnsi="Arial" w:cs="Arial"/>
                <w:sz w:val="20"/>
              </w:rPr>
              <w:t>atum</w:t>
            </w:r>
          </w:p>
          <w:p w14:paraId="744D4C64" w14:textId="0D071E42" w:rsidR="00187733" w:rsidRPr="00672CA1" w:rsidRDefault="00187733" w:rsidP="001E26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D4D8C7" w14:textId="77777777" w:rsidR="00E304F1" w:rsidRDefault="00355FA1" w:rsidP="00B97D1A">
      <w:pPr>
        <w:rPr>
          <w:b/>
          <w:szCs w:val="24"/>
        </w:rPr>
      </w:pPr>
      <w:r w:rsidRPr="000953C4">
        <w:rPr>
          <w:b/>
          <w:szCs w:val="24"/>
        </w:rPr>
        <w:br w:type="page"/>
      </w:r>
    </w:p>
    <w:p w14:paraId="2A695FA8" w14:textId="625476A0" w:rsidR="00B97D1A" w:rsidRPr="000953C4" w:rsidRDefault="00B97D1A" w:rsidP="00B97D1A">
      <w:pPr>
        <w:rPr>
          <w:rFonts w:ascii="Arial" w:hAnsi="Arial" w:cs="Arial"/>
          <w:sz w:val="18"/>
          <w:szCs w:val="18"/>
        </w:rPr>
      </w:pPr>
      <w:r w:rsidRPr="000953C4">
        <w:rPr>
          <w:rFonts w:ascii="Arial" w:hAnsi="Arial" w:cs="Arial"/>
          <w:b/>
          <w:sz w:val="18"/>
          <w:szCs w:val="18"/>
        </w:rPr>
        <w:t>FÖRTECKNING ÖVE</w:t>
      </w:r>
      <w:r w:rsidR="00A4079B" w:rsidRPr="000953C4">
        <w:rPr>
          <w:rFonts w:ascii="Arial" w:hAnsi="Arial" w:cs="Arial"/>
          <w:b/>
          <w:sz w:val="18"/>
          <w:szCs w:val="18"/>
        </w:rPr>
        <w:t>R SPORT</w:t>
      </w:r>
      <w:r w:rsidR="0005097A">
        <w:rPr>
          <w:rFonts w:ascii="Arial" w:hAnsi="Arial" w:cs="Arial"/>
          <w:b/>
          <w:sz w:val="18"/>
          <w:szCs w:val="18"/>
        </w:rPr>
        <w:t>HALLAR</w:t>
      </w:r>
      <w:r w:rsidR="00A4079B" w:rsidRPr="000953C4">
        <w:rPr>
          <w:rFonts w:ascii="Arial" w:hAnsi="Arial" w:cs="Arial"/>
          <w:b/>
          <w:sz w:val="18"/>
          <w:szCs w:val="18"/>
        </w:rPr>
        <w:t>-OCH GYMNASTIK</w:t>
      </w:r>
      <w:r w:rsidR="0005097A">
        <w:rPr>
          <w:rFonts w:ascii="Arial" w:hAnsi="Arial" w:cs="Arial"/>
          <w:b/>
          <w:sz w:val="18"/>
          <w:szCs w:val="18"/>
        </w:rPr>
        <w:t>SALAR</w:t>
      </w:r>
      <w:r w:rsidR="00A4079B" w:rsidRPr="000953C4">
        <w:rPr>
          <w:rFonts w:ascii="Arial" w:hAnsi="Arial" w:cs="Arial"/>
          <w:b/>
          <w:sz w:val="18"/>
          <w:szCs w:val="18"/>
        </w:rPr>
        <w:t xml:space="preserve"> </w:t>
      </w:r>
      <w:r w:rsidR="002D7078" w:rsidRPr="000953C4">
        <w:rPr>
          <w:rFonts w:ascii="Arial" w:hAnsi="Arial" w:cs="Arial"/>
          <w:b/>
          <w:sz w:val="18"/>
          <w:szCs w:val="18"/>
        </w:rPr>
        <w:t>202</w:t>
      </w:r>
      <w:r w:rsidR="00324FA6">
        <w:rPr>
          <w:rFonts w:ascii="Arial" w:hAnsi="Arial" w:cs="Arial"/>
          <w:b/>
          <w:sz w:val="18"/>
          <w:szCs w:val="18"/>
        </w:rPr>
        <w:t>6</w:t>
      </w:r>
      <w:r w:rsidR="002D7078" w:rsidRPr="000953C4">
        <w:rPr>
          <w:rFonts w:ascii="Arial" w:hAnsi="Arial" w:cs="Arial"/>
          <w:b/>
          <w:sz w:val="18"/>
          <w:szCs w:val="18"/>
        </w:rPr>
        <w:t>–202</w:t>
      </w:r>
      <w:r w:rsidR="00324FA6">
        <w:rPr>
          <w:rFonts w:ascii="Arial" w:hAnsi="Arial" w:cs="Arial"/>
          <w:b/>
          <w:sz w:val="18"/>
          <w:szCs w:val="18"/>
        </w:rPr>
        <w:t>7</w:t>
      </w:r>
      <w:r w:rsidRPr="000953C4">
        <w:rPr>
          <w:rFonts w:ascii="Arial" w:hAnsi="Arial" w:cs="Arial"/>
          <w:sz w:val="18"/>
          <w:szCs w:val="18"/>
        </w:rPr>
        <w:t xml:space="preserve"> </w:t>
      </w:r>
    </w:p>
    <w:p w14:paraId="7E9CADDF" w14:textId="77777777" w:rsidR="000953C4" w:rsidRPr="000953C4" w:rsidRDefault="000953C4" w:rsidP="00B97D1A">
      <w:pPr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336"/>
        <w:gridCol w:w="1417"/>
        <w:gridCol w:w="1417"/>
        <w:gridCol w:w="1217"/>
      </w:tblGrid>
      <w:tr w:rsidR="00C70D22" w14:paraId="356A153B" w14:textId="77777777" w:rsidTr="00187733">
        <w:trPr>
          <w:trHeight w:val="397"/>
        </w:trPr>
        <w:tc>
          <w:tcPr>
            <w:tcW w:w="9606" w:type="dxa"/>
            <w:gridSpan w:val="6"/>
          </w:tcPr>
          <w:p w14:paraId="009A2AD6" w14:textId="65B05DD3" w:rsidR="00C70D22" w:rsidRDefault="00C70D2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Stora hallar</w:t>
            </w:r>
          </w:p>
        </w:tc>
      </w:tr>
      <w:tr w:rsidR="006E196A" w14:paraId="3FFF0511" w14:textId="77777777" w:rsidTr="00187733">
        <w:trPr>
          <w:trHeight w:val="255"/>
        </w:trPr>
        <w:tc>
          <w:tcPr>
            <w:tcW w:w="2802" w:type="dxa"/>
          </w:tcPr>
          <w:p w14:paraId="569A936F" w14:textId="505CE09C" w:rsidR="000953C4" w:rsidRDefault="000953C4" w:rsidP="00B97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Hall</w:t>
            </w:r>
          </w:p>
        </w:tc>
        <w:tc>
          <w:tcPr>
            <w:tcW w:w="1417" w:type="dxa"/>
          </w:tcPr>
          <w:p w14:paraId="0316F9CC" w14:textId="63FAC2E8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må-fre</w:t>
            </w:r>
          </w:p>
        </w:tc>
        <w:tc>
          <w:tcPr>
            <w:tcW w:w="1336" w:type="dxa"/>
          </w:tcPr>
          <w:p w14:paraId="2379ACE0" w14:textId="07B42E9F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lör</w:t>
            </w:r>
          </w:p>
        </w:tc>
        <w:tc>
          <w:tcPr>
            <w:tcW w:w="1417" w:type="dxa"/>
          </w:tcPr>
          <w:p w14:paraId="0DE9D5D6" w14:textId="1902B754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sön</w:t>
            </w:r>
          </w:p>
        </w:tc>
        <w:tc>
          <w:tcPr>
            <w:tcW w:w="1417" w:type="dxa"/>
          </w:tcPr>
          <w:p w14:paraId="5EBD2FA8" w14:textId="65090EE8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Storlek</w:t>
            </w:r>
          </w:p>
        </w:tc>
        <w:tc>
          <w:tcPr>
            <w:tcW w:w="1217" w:type="dxa"/>
          </w:tcPr>
          <w:p w14:paraId="1ADA33B9" w14:textId="42E4F4F6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Takhöjd</w:t>
            </w:r>
          </w:p>
        </w:tc>
      </w:tr>
      <w:tr w:rsidR="006E196A" w14:paraId="0C9007C7" w14:textId="77777777" w:rsidTr="00187733">
        <w:trPr>
          <w:trHeight w:val="255"/>
        </w:trPr>
        <w:tc>
          <w:tcPr>
            <w:tcW w:w="2802" w:type="dxa"/>
          </w:tcPr>
          <w:p w14:paraId="72ECEACD" w14:textId="01728FF7" w:rsidR="00C70D22" w:rsidRDefault="00AB7599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Kastalskolans</w:t>
            </w:r>
            <w:r w:rsidR="00C70D22">
              <w:rPr>
                <w:rFonts w:ascii="Arial" w:hAnsi="Arial" w:cs="Arial"/>
                <w:sz w:val="18"/>
                <w:szCs w:val="18"/>
              </w:rPr>
              <w:t xml:space="preserve"> sporthall</w:t>
            </w:r>
            <w:r>
              <w:rPr>
                <w:rFonts w:ascii="Arial" w:hAnsi="Arial" w:cs="Arial"/>
                <w:sz w:val="18"/>
                <w:szCs w:val="18"/>
              </w:rPr>
              <w:t>, Brunflo</w:t>
            </w:r>
          </w:p>
        </w:tc>
        <w:tc>
          <w:tcPr>
            <w:tcW w:w="1417" w:type="dxa"/>
          </w:tcPr>
          <w:p w14:paraId="05F8B67C" w14:textId="1F05B87C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317D57D6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309F8DB3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740BE783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22 m</w:t>
            </w:r>
          </w:p>
        </w:tc>
        <w:tc>
          <w:tcPr>
            <w:tcW w:w="1217" w:type="dxa"/>
          </w:tcPr>
          <w:p w14:paraId="07BD847B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3256F49C" w14:textId="77777777" w:rsidTr="00187733">
        <w:trPr>
          <w:trHeight w:val="255"/>
        </w:trPr>
        <w:tc>
          <w:tcPr>
            <w:tcW w:w="2802" w:type="dxa"/>
          </w:tcPr>
          <w:p w14:paraId="0C870D67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Fyrvalla sporthall</w:t>
            </w:r>
          </w:p>
        </w:tc>
        <w:tc>
          <w:tcPr>
            <w:tcW w:w="1417" w:type="dxa"/>
          </w:tcPr>
          <w:p w14:paraId="3419CD0F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5CDC8B78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13DF5E54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7B3266EC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21 m</w:t>
            </w:r>
          </w:p>
        </w:tc>
        <w:tc>
          <w:tcPr>
            <w:tcW w:w="1217" w:type="dxa"/>
          </w:tcPr>
          <w:p w14:paraId="57A36498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7CD3DB18" w14:textId="77777777" w:rsidTr="00187733">
        <w:trPr>
          <w:trHeight w:val="255"/>
        </w:trPr>
        <w:tc>
          <w:tcPr>
            <w:tcW w:w="2802" w:type="dxa"/>
          </w:tcPr>
          <w:p w14:paraId="4CF2D2E6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Häggenås sporthall</w:t>
            </w:r>
          </w:p>
        </w:tc>
        <w:tc>
          <w:tcPr>
            <w:tcW w:w="1417" w:type="dxa"/>
          </w:tcPr>
          <w:p w14:paraId="1A918D4F" w14:textId="7D9898F5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5CE6DBA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1F865CBB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00A04675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23 m</w:t>
            </w:r>
          </w:p>
        </w:tc>
        <w:tc>
          <w:tcPr>
            <w:tcW w:w="1217" w:type="dxa"/>
          </w:tcPr>
          <w:p w14:paraId="1FBBA5C9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0B3E3490" w14:textId="77777777" w:rsidTr="00187733">
        <w:trPr>
          <w:trHeight w:val="255"/>
        </w:trPr>
        <w:tc>
          <w:tcPr>
            <w:tcW w:w="2802" w:type="dxa"/>
          </w:tcPr>
          <w:p w14:paraId="66893392" w14:textId="77777777" w:rsidR="00C70D22" w:rsidRDefault="00C70D22" w:rsidP="00B97D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Lugnviks Sporthall</w:t>
            </w:r>
          </w:p>
        </w:tc>
        <w:tc>
          <w:tcPr>
            <w:tcW w:w="1417" w:type="dxa"/>
          </w:tcPr>
          <w:p w14:paraId="388C5669" w14:textId="09614112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7ADBC2F9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5BD3B993" w14:textId="04A0EFFB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</w:t>
            </w:r>
            <w:r w:rsidR="002F7C0E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417" w:type="dxa"/>
          </w:tcPr>
          <w:p w14:paraId="648324A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 x 20 m</w:t>
            </w:r>
          </w:p>
        </w:tc>
        <w:tc>
          <w:tcPr>
            <w:tcW w:w="1217" w:type="dxa"/>
          </w:tcPr>
          <w:p w14:paraId="1621015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6E196A" w14:paraId="73F93398" w14:textId="77777777" w:rsidTr="00187733">
        <w:trPr>
          <w:trHeight w:val="255"/>
        </w:trPr>
        <w:tc>
          <w:tcPr>
            <w:tcW w:w="2802" w:type="dxa"/>
          </w:tcPr>
          <w:p w14:paraId="6C7341B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Odensalaskolans sporthall</w:t>
            </w:r>
          </w:p>
        </w:tc>
        <w:tc>
          <w:tcPr>
            <w:tcW w:w="1417" w:type="dxa"/>
          </w:tcPr>
          <w:p w14:paraId="1CADF02A" w14:textId="64E8822E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57E34283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447B91D4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53963D9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 x 20 m</w:t>
            </w:r>
          </w:p>
        </w:tc>
        <w:tc>
          <w:tcPr>
            <w:tcW w:w="1217" w:type="dxa"/>
          </w:tcPr>
          <w:p w14:paraId="45C6BAC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6E196A" w14:paraId="18DF2A19" w14:textId="77777777" w:rsidTr="00187733">
        <w:trPr>
          <w:trHeight w:val="255"/>
        </w:trPr>
        <w:tc>
          <w:tcPr>
            <w:tcW w:w="2802" w:type="dxa"/>
          </w:tcPr>
          <w:p w14:paraId="3A3D485A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Torvalla sporthall</w:t>
            </w:r>
          </w:p>
        </w:tc>
        <w:tc>
          <w:tcPr>
            <w:tcW w:w="1417" w:type="dxa"/>
          </w:tcPr>
          <w:p w14:paraId="5C0D8188" w14:textId="42AAACA2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0D2F1A46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630F9711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68234462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22 m</w:t>
            </w:r>
          </w:p>
        </w:tc>
        <w:tc>
          <w:tcPr>
            <w:tcW w:w="1217" w:type="dxa"/>
          </w:tcPr>
          <w:p w14:paraId="2C03624F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54F6E33D" w14:textId="77777777" w:rsidTr="00187733">
        <w:trPr>
          <w:trHeight w:val="255"/>
        </w:trPr>
        <w:tc>
          <w:tcPr>
            <w:tcW w:w="2802" w:type="dxa"/>
          </w:tcPr>
          <w:p w14:paraId="445EB9C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Valla sporthall</w:t>
            </w:r>
          </w:p>
        </w:tc>
        <w:tc>
          <w:tcPr>
            <w:tcW w:w="1417" w:type="dxa"/>
          </w:tcPr>
          <w:p w14:paraId="010ADA93" w14:textId="26868DCE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186FD88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15D16897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1DA62FC7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39,5 x 19 m</w:t>
            </w:r>
          </w:p>
        </w:tc>
        <w:tc>
          <w:tcPr>
            <w:tcW w:w="1217" w:type="dxa"/>
          </w:tcPr>
          <w:p w14:paraId="0B83A8FF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6E196A" w14:paraId="228E4619" w14:textId="77777777" w:rsidTr="00187733">
        <w:trPr>
          <w:trHeight w:val="255"/>
        </w:trPr>
        <w:tc>
          <w:tcPr>
            <w:tcW w:w="2802" w:type="dxa"/>
          </w:tcPr>
          <w:p w14:paraId="1E787DE1" w14:textId="6B888A03" w:rsidR="00C70D22" w:rsidRDefault="00C70D22" w:rsidP="00B97D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</w:t>
            </w:r>
            <w:r w:rsidR="00AB7599">
              <w:rPr>
                <w:rFonts w:ascii="Arial" w:hAnsi="Arial" w:cs="Arial"/>
                <w:sz w:val="18"/>
                <w:szCs w:val="18"/>
              </w:rPr>
              <w:t xml:space="preserve">stersunds </w:t>
            </w:r>
            <w:r>
              <w:rPr>
                <w:rFonts w:ascii="Arial" w:hAnsi="Arial" w:cs="Arial"/>
                <w:sz w:val="18"/>
                <w:szCs w:val="18"/>
              </w:rPr>
              <w:t>sporthall, A-hall</w:t>
            </w:r>
          </w:p>
        </w:tc>
        <w:tc>
          <w:tcPr>
            <w:tcW w:w="1417" w:type="dxa"/>
          </w:tcPr>
          <w:p w14:paraId="0F81F350" w14:textId="4301433C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075FFDFC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089F6FB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678C5CD2" w14:textId="2C2DF5F3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</w:t>
            </w:r>
            <w:r w:rsidR="005D200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217" w:type="dxa"/>
          </w:tcPr>
          <w:p w14:paraId="0ED1D2B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 m</w:t>
            </w:r>
          </w:p>
        </w:tc>
      </w:tr>
      <w:tr w:rsidR="006E196A" w14:paraId="43C110CF" w14:textId="77777777" w:rsidTr="00187733">
        <w:trPr>
          <w:trHeight w:val="255"/>
        </w:trPr>
        <w:tc>
          <w:tcPr>
            <w:tcW w:w="2802" w:type="dxa"/>
          </w:tcPr>
          <w:p w14:paraId="03F0A45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DE59E1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14:paraId="0A2ADB44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2A80F8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  <w:gridSpan w:val="2"/>
          </w:tcPr>
          <w:p w14:paraId="17200DE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96A" w14:paraId="3BDECCA2" w14:textId="77777777" w:rsidTr="00187733">
        <w:trPr>
          <w:trHeight w:val="255"/>
        </w:trPr>
        <w:tc>
          <w:tcPr>
            <w:tcW w:w="2802" w:type="dxa"/>
          </w:tcPr>
          <w:p w14:paraId="7EFDE732" w14:textId="371669BE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Östersund Arena (gymnastik)</w:t>
            </w:r>
            <w:r w:rsidR="00DF14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*</w:t>
            </w:r>
          </w:p>
        </w:tc>
        <w:tc>
          <w:tcPr>
            <w:tcW w:w="1417" w:type="dxa"/>
          </w:tcPr>
          <w:p w14:paraId="6D9B5462" w14:textId="781A23FA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.00-23.00</w:t>
            </w:r>
          </w:p>
        </w:tc>
        <w:tc>
          <w:tcPr>
            <w:tcW w:w="1336" w:type="dxa"/>
          </w:tcPr>
          <w:p w14:paraId="7B01311A" w14:textId="65E8DD08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08.30-19.30</w:t>
            </w:r>
          </w:p>
        </w:tc>
        <w:tc>
          <w:tcPr>
            <w:tcW w:w="1417" w:type="dxa"/>
          </w:tcPr>
          <w:p w14:paraId="77C5BC3C" w14:textId="5C62F8A0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09.30-20.30</w:t>
            </w:r>
          </w:p>
        </w:tc>
        <w:tc>
          <w:tcPr>
            <w:tcW w:w="2634" w:type="dxa"/>
            <w:gridSpan w:val="2"/>
          </w:tcPr>
          <w:p w14:paraId="0004312A" w14:textId="1F783D9A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Vecka </w:t>
            </w:r>
            <w:r w:rsidR="00437653">
              <w:rPr>
                <w:rFonts w:ascii="Arial" w:hAnsi="Arial" w:cs="Arial"/>
                <w:i/>
                <w:iCs/>
                <w:sz w:val="18"/>
                <w:szCs w:val="18"/>
              </w:rPr>
              <w:t>32–12</w:t>
            </w:r>
          </w:p>
        </w:tc>
      </w:tr>
      <w:tr w:rsidR="006E196A" w14:paraId="414DDB19" w14:textId="77777777" w:rsidTr="00187733">
        <w:trPr>
          <w:trHeight w:val="255"/>
        </w:trPr>
        <w:tc>
          <w:tcPr>
            <w:tcW w:w="2802" w:type="dxa"/>
          </w:tcPr>
          <w:p w14:paraId="3E86DF1E" w14:textId="400C98DA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Östersund Arena (gymnastik)</w:t>
            </w:r>
            <w:r w:rsidR="00DF14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*</w:t>
            </w:r>
          </w:p>
        </w:tc>
        <w:tc>
          <w:tcPr>
            <w:tcW w:w="1417" w:type="dxa"/>
          </w:tcPr>
          <w:p w14:paraId="572A4E06" w14:textId="2C6150D9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0D002B01" w14:textId="7AC2087B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5A7E6B47" w14:textId="7AB806F3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10.00-18.00</w:t>
            </w:r>
          </w:p>
        </w:tc>
        <w:tc>
          <w:tcPr>
            <w:tcW w:w="2634" w:type="dxa"/>
            <w:gridSpan w:val="2"/>
          </w:tcPr>
          <w:p w14:paraId="25F84A79" w14:textId="4883BDF4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Vecka </w:t>
            </w:r>
            <w:r w:rsidR="00437653">
              <w:rPr>
                <w:rFonts w:ascii="Arial" w:hAnsi="Arial" w:cs="Arial"/>
                <w:i/>
                <w:iCs/>
                <w:sz w:val="18"/>
                <w:szCs w:val="18"/>
              </w:rPr>
              <w:t>13–21</w:t>
            </w:r>
          </w:p>
        </w:tc>
      </w:tr>
    </w:tbl>
    <w:p w14:paraId="078238DE" w14:textId="77777777" w:rsidR="000953C4" w:rsidRDefault="000953C4" w:rsidP="00B97D1A">
      <w:pPr>
        <w:rPr>
          <w:rFonts w:ascii="Arial" w:hAnsi="Arial" w:cs="Arial"/>
          <w:sz w:val="18"/>
          <w:szCs w:val="18"/>
        </w:rPr>
      </w:pPr>
    </w:p>
    <w:p w14:paraId="3A2BD70C" w14:textId="1930F975" w:rsidR="00DF146D" w:rsidRPr="00DF146D" w:rsidRDefault="00DF146D" w:rsidP="00B97D1A">
      <w:pPr>
        <w:rPr>
          <w:rFonts w:ascii="Arial" w:hAnsi="Arial" w:cs="Arial"/>
          <w:i/>
          <w:iCs/>
          <w:sz w:val="18"/>
          <w:szCs w:val="18"/>
        </w:rPr>
      </w:pPr>
      <w:r w:rsidRPr="00DF146D">
        <w:rPr>
          <w:rFonts w:ascii="Arial" w:hAnsi="Arial" w:cs="Arial"/>
          <w:i/>
          <w:iCs/>
          <w:sz w:val="18"/>
          <w:szCs w:val="18"/>
        </w:rPr>
        <w:t xml:space="preserve">* Bokning av Gymnastikhallen är uppdelad i fyra delar precis som det </w:t>
      </w:r>
      <w:r w:rsidR="00BA7916">
        <w:rPr>
          <w:rFonts w:ascii="Arial" w:hAnsi="Arial" w:cs="Arial"/>
          <w:i/>
          <w:iCs/>
          <w:sz w:val="18"/>
          <w:szCs w:val="18"/>
        </w:rPr>
        <w:t xml:space="preserve">rent praktiskt varit även tidigare </w:t>
      </w:r>
      <w:r w:rsidRPr="00DF146D">
        <w:rPr>
          <w:rFonts w:ascii="Arial" w:hAnsi="Arial" w:cs="Arial"/>
          <w:i/>
          <w:iCs/>
          <w:sz w:val="18"/>
          <w:szCs w:val="18"/>
        </w:rPr>
        <w:t>inne i själva hallen.</w:t>
      </w:r>
    </w:p>
    <w:p w14:paraId="477F4B6F" w14:textId="77777777" w:rsidR="000953C4" w:rsidRPr="000953C4" w:rsidRDefault="000953C4" w:rsidP="00B97D1A">
      <w:pPr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336"/>
        <w:gridCol w:w="1417"/>
        <w:gridCol w:w="1417"/>
        <w:gridCol w:w="1217"/>
      </w:tblGrid>
      <w:tr w:rsidR="00C70D22" w14:paraId="2D9E0A54" w14:textId="77777777" w:rsidTr="00187733">
        <w:trPr>
          <w:trHeight w:val="397"/>
        </w:trPr>
        <w:tc>
          <w:tcPr>
            <w:tcW w:w="9606" w:type="dxa"/>
            <w:gridSpan w:val="6"/>
          </w:tcPr>
          <w:p w14:paraId="468D1651" w14:textId="1BF52280" w:rsidR="00C70D22" w:rsidRDefault="00C70D2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Mellanstora hallar</w:t>
            </w:r>
          </w:p>
        </w:tc>
      </w:tr>
      <w:tr w:rsidR="006E196A" w14:paraId="4DBE8B87" w14:textId="77777777" w:rsidTr="00187733">
        <w:trPr>
          <w:trHeight w:val="255"/>
        </w:trPr>
        <w:tc>
          <w:tcPr>
            <w:tcW w:w="2802" w:type="dxa"/>
          </w:tcPr>
          <w:p w14:paraId="22FEF762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Hall</w:t>
            </w:r>
          </w:p>
        </w:tc>
        <w:tc>
          <w:tcPr>
            <w:tcW w:w="1417" w:type="dxa"/>
          </w:tcPr>
          <w:p w14:paraId="2A652D4A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må-fre</w:t>
            </w:r>
          </w:p>
        </w:tc>
        <w:tc>
          <w:tcPr>
            <w:tcW w:w="1336" w:type="dxa"/>
          </w:tcPr>
          <w:p w14:paraId="06873CB0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lör</w:t>
            </w:r>
          </w:p>
        </w:tc>
        <w:tc>
          <w:tcPr>
            <w:tcW w:w="1417" w:type="dxa"/>
          </w:tcPr>
          <w:p w14:paraId="0D2FE663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sön</w:t>
            </w:r>
          </w:p>
        </w:tc>
        <w:tc>
          <w:tcPr>
            <w:tcW w:w="1417" w:type="dxa"/>
          </w:tcPr>
          <w:p w14:paraId="01A60B28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Storlek</w:t>
            </w:r>
          </w:p>
        </w:tc>
        <w:tc>
          <w:tcPr>
            <w:tcW w:w="1217" w:type="dxa"/>
          </w:tcPr>
          <w:p w14:paraId="5A06B0EE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Takhöjd</w:t>
            </w:r>
          </w:p>
        </w:tc>
      </w:tr>
      <w:tr w:rsidR="00650A4D" w14:paraId="4253DA7F" w14:textId="77777777" w:rsidTr="00453814">
        <w:trPr>
          <w:trHeight w:val="255"/>
        </w:trPr>
        <w:tc>
          <w:tcPr>
            <w:tcW w:w="2802" w:type="dxa"/>
          </w:tcPr>
          <w:p w14:paraId="57C864D4" w14:textId="3251681D" w:rsidR="00650A4D" w:rsidRDefault="00650A4D" w:rsidP="004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Körfältsskolans sporthall</w:t>
            </w:r>
          </w:p>
        </w:tc>
        <w:tc>
          <w:tcPr>
            <w:tcW w:w="1417" w:type="dxa"/>
          </w:tcPr>
          <w:p w14:paraId="3DD0FCAC" w14:textId="4330FC35" w:rsidR="00650A4D" w:rsidRDefault="00650A4D" w:rsidP="004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53DD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157A1C4B" w14:textId="77777777" w:rsidR="00650A4D" w:rsidRDefault="00650A4D" w:rsidP="004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089C1981" w14:textId="77777777" w:rsidR="00650A4D" w:rsidRDefault="00650A4D" w:rsidP="004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678B1C70" w14:textId="77777777" w:rsidR="00650A4D" w:rsidRDefault="00650A4D" w:rsidP="004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x 14 m</w:t>
            </w:r>
          </w:p>
        </w:tc>
        <w:tc>
          <w:tcPr>
            <w:tcW w:w="1217" w:type="dxa"/>
          </w:tcPr>
          <w:p w14:paraId="5ECEE5D4" w14:textId="77777777" w:rsidR="00650A4D" w:rsidRDefault="00650A4D" w:rsidP="00453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124516" w14:paraId="77E17C10" w14:textId="77777777" w:rsidTr="00187733">
        <w:trPr>
          <w:trHeight w:val="255"/>
        </w:trPr>
        <w:tc>
          <w:tcPr>
            <w:tcW w:w="2802" w:type="dxa"/>
          </w:tcPr>
          <w:p w14:paraId="70D38F2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Odensalaskolan, lilla hallen</w:t>
            </w:r>
          </w:p>
        </w:tc>
        <w:tc>
          <w:tcPr>
            <w:tcW w:w="1417" w:type="dxa"/>
          </w:tcPr>
          <w:p w14:paraId="7F2724A7" w14:textId="74619741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1BB60D16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3220C68E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2E6E0CF4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22,3 x 20,6 m</w:t>
            </w:r>
          </w:p>
        </w:tc>
        <w:tc>
          <w:tcPr>
            <w:tcW w:w="1217" w:type="dxa"/>
          </w:tcPr>
          <w:p w14:paraId="4EF3BE8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6,8 m</w:t>
            </w:r>
          </w:p>
        </w:tc>
      </w:tr>
      <w:tr w:rsidR="00124516" w14:paraId="5E3DB843" w14:textId="77777777" w:rsidTr="00187733">
        <w:trPr>
          <w:trHeight w:val="255"/>
        </w:trPr>
        <w:tc>
          <w:tcPr>
            <w:tcW w:w="2802" w:type="dxa"/>
          </w:tcPr>
          <w:p w14:paraId="20615A0A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Palmcrantzskolans sporthall</w:t>
            </w:r>
          </w:p>
        </w:tc>
        <w:tc>
          <w:tcPr>
            <w:tcW w:w="1417" w:type="dxa"/>
          </w:tcPr>
          <w:p w14:paraId="51C7FE95" w14:textId="6527C33F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007E88E1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1155BEB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21811A17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x 18 m</w:t>
            </w:r>
          </w:p>
        </w:tc>
        <w:tc>
          <w:tcPr>
            <w:tcW w:w="1217" w:type="dxa"/>
          </w:tcPr>
          <w:p w14:paraId="70D2B384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124516" w14:paraId="48872A62" w14:textId="77777777" w:rsidTr="00187733">
        <w:trPr>
          <w:trHeight w:val="255"/>
        </w:trPr>
        <w:tc>
          <w:tcPr>
            <w:tcW w:w="2802" w:type="dxa"/>
          </w:tcPr>
          <w:p w14:paraId="00D2DAC1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Parksskolans sporthall</w:t>
            </w:r>
          </w:p>
        </w:tc>
        <w:tc>
          <w:tcPr>
            <w:tcW w:w="1417" w:type="dxa"/>
          </w:tcPr>
          <w:p w14:paraId="341ECD9E" w14:textId="05A90B88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1CC3066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00D8B6BC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14E6ECF4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x 15 m</w:t>
            </w:r>
          </w:p>
        </w:tc>
        <w:tc>
          <w:tcPr>
            <w:tcW w:w="1217" w:type="dxa"/>
          </w:tcPr>
          <w:p w14:paraId="7A1D13A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 m</w:t>
            </w:r>
          </w:p>
        </w:tc>
      </w:tr>
      <w:tr w:rsidR="00124516" w14:paraId="6166ADA1" w14:textId="77777777" w:rsidTr="00187733">
        <w:trPr>
          <w:trHeight w:val="255"/>
        </w:trPr>
        <w:tc>
          <w:tcPr>
            <w:tcW w:w="2802" w:type="dxa"/>
          </w:tcPr>
          <w:p w14:paraId="0471C74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Treälvsskolans sporthall, Lit</w:t>
            </w:r>
          </w:p>
        </w:tc>
        <w:tc>
          <w:tcPr>
            <w:tcW w:w="1417" w:type="dxa"/>
          </w:tcPr>
          <w:p w14:paraId="1BF586F8" w14:textId="5179C87E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35478BB8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14C7F175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5586C04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x 16 m</w:t>
            </w:r>
          </w:p>
        </w:tc>
        <w:tc>
          <w:tcPr>
            <w:tcW w:w="1217" w:type="dxa"/>
          </w:tcPr>
          <w:p w14:paraId="2D8BA5DC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7AB3D815" w14:textId="77777777" w:rsidTr="00187733">
        <w:trPr>
          <w:trHeight w:val="255"/>
        </w:trPr>
        <w:tc>
          <w:tcPr>
            <w:tcW w:w="2802" w:type="dxa"/>
          </w:tcPr>
          <w:p w14:paraId="3B1FE8FB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Ängsmogårdens sporthall</w:t>
            </w:r>
          </w:p>
        </w:tc>
        <w:tc>
          <w:tcPr>
            <w:tcW w:w="1417" w:type="dxa"/>
          </w:tcPr>
          <w:p w14:paraId="5239C9D0" w14:textId="38A6870D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0E00083B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324886D7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2369C3EB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x 18 m</w:t>
            </w:r>
          </w:p>
        </w:tc>
        <w:tc>
          <w:tcPr>
            <w:tcW w:w="1217" w:type="dxa"/>
          </w:tcPr>
          <w:p w14:paraId="2B8DD1BC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0E8655F2" w14:textId="77777777" w:rsidTr="00187733">
        <w:trPr>
          <w:trHeight w:val="255"/>
        </w:trPr>
        <w:tc>
          <w:tcPr>
            <w:tcW w:w="2802" w:type="dxa"/>
          </w:tcPr>
          <w:p w14:paraId="6075A612" w14:textId="011B0699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Östbergsskolan</w:t>
            </w:r>
            <w:r w:rsidR="0043765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sporthall</w:t>
            </w:r>
          </w:p>
        </w:tc>
        <w:tc>
          <w:tcPr>
            <w:tcW w:w="1417" w:type="dxa"/>
          </w:tcPr>
          <w:p w14:paraId="1C70F7E7" w14:textId="444D027B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34E319F5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076798F6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2C63B763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x 16 m</w:t>
            </w:r>
          </w:p>
        </w:tc>
        <w:tc>
          <w:tcPr>
            <w:tcW w:w="1217" w:type="dxa"/>
          </w:tcPr>
          <w:p w14:paraId="087F1647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AB7599" w14:paraId="52528B86" w14:textId="77777777" w:rsidTr="00187733">
        <w:trPr>
          <w:trHeight w:val="255"/>
        </w:trPr>
        <w:tc>
          <w:tcPr>
            <w:tcW w:w="2802" w:type="dxa"/>
          </w:tcPr>
          <w:p w14:paraId="529BE893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B-hall</w:t>
            </w:r>
          </w:p>
        </w:tc>
        <w:tc>
          <w:tcPr>
            <w:tcW w:w="1417" w:type="dxa"/>
          </w:tcPr>
          <w:p w14:paraId="42362A11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32F89FC6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0716415B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7BD5EC0A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x 14 m</w:t>
            </w:r>
          </w:p>
        </w:tc>
        <w:tc>
          <w:tcPr>
            <w:tcW w:w="1217" w:type="dxa"/>
          </w:tcPr>
          <w:p w14:paraId="58CD2D5F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611610F3" w14:textId="77777777" w:rsidTr="00187733">
        <w:trPr>
          <w:trHeight w:val="255"/>
        </w:trPr>
        <w:tc>
          <w:tcPr>
            <w:tcW w:w="2802" w:type="dxa"/>
          </w:tcPr>
          <w:p w14:paraId="43BF70BE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D-hall</w:t>
            </w:r>
          </w:p>
        </w:tc>
        <w:tc>
          <w:tcPr>
            <w:tcW w:w="1417" w:type="dxa"/>
          </w:tcPr>
          <w:p w14:paraId="2254F36E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300B8499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44EABFEB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7CD16825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x 14 m</w:t>
            </w:r>
          </w:p>
        </w:tc>
        <w:tc>
          <w:tcPr>
            <w:tcW w:w="1217" w:type="dxa"/>
          </w:tcPr>
          <w:p w14:paraId="0895421D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</w:tbl>
    <w:p w14:paraId="726FB7FA" w14:textId="77777777" w:rsidR="002F7C0E" w:rsidRDefault="002F7C0E" w:rsidP="00B97D1A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</w:p>
    <w:p w14:paraId="5557B384" w14:textId="77777777" w:rsidR="002F7C0E" w:rsidRDefault="002F7C0E" w:rsidP="00B97D1A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336"/>
        <w:gridCol w:w="1417"/>
        <w:gridCol w:w="1417"/>
        <w:gridCol w:w="1217"/>
      </w:tblGrid>
      <w:tr w:rsidR="002F7C0E" w14:paraId="7D805DAA" w14:textId="77777777" w:rsidTr="00187733">
        <w:trPr>
          <w:trHeight w:val="397"/>
        </w:trPr>
        <w:tc>
          <w:tcPr>
            <w:tcW w:w="9606" w:type="dxa"/>
            <w:gridSpan w:val="6"/>
          </w:tcPr>
          <w:p w14:paraId="690EF2AA" w14:textId="3DAFE1C5" w:rsidR="002F7C0E" w:rsidRDefault="002F7C0E" w:rsidP="00DD51C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Små hallar</w:t>
            </w:r>
          </w:p>
        </w:tc>
      </w:tr>
      <w:tr w:rsidR="002F7C0E" w14:paraId="03425CA0" w14:textId="77777777" w:rsidTr="00187733">
        <w:trPr>
          <w:trHeight w:val="255"/>
        </w:trPr>
        <w:tc>
          <w:tcPr>
            <w:tcW w:w="2802" w:type="dxa"/>
          </w:tcPr>
          <w:p w14:paraId="409630E7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Hall</w:t>
            </w:r>
          </w:p>
        </w:tc>
        <w:tc>
          <w:tcPr>
            <w:tcW w:w="1417" w:type="dxa"/>
          </w:tcPr>
          <w:p w14:paraId="5CDEE85B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må-fre</w:t>
            </w:r>
          </w:p>
        </w:tc>
        <w:tc>
          <w:tcPr>
            <w:tcW w:w="1336" w:type="dxa"/>
          </w:tcPr>
          <w:p w14:paraId="6E84CE1C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lör</w:t>
            </w:r>
          </w:p>
        </w:tc>
        <w:tc>
          <w:tcPr>
            <w:tcW w:w="1417" w:type="dxa"/>
          </w:tcPr>
          <w:p w14:paraId="77E40D51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sön</w:t>
            </w:r>
          </w:p>
        </w:tc>
        <w:tc>
          <w:tcPr>
            <w:tcW w:w="1417" w:type="dxa"/>
          </w:tcPr>
          <w:p w14:paraId="02DFD417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Storlek</w:t>
            </w:r>
          </w:p>
        </w:tc>
        <w:tc>
          <w:tcPr>
            <w:tcW w:w="1217" w:type="dxa"/>
          </w:tcPr>
          <w:p w14:paraId="5FD82CFA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Takhöjd</w:t>
            </w:r>
          </w:p>
        </w:tc>
      </w:tr>
      <w:tr w:rsidR="00124516" w14:paraId="2467B2B5" w14:textId="77777777" w:rsidTr="00187733">
        <w:trPr>
          <w:trHeight w:val="255"/>
        </w:trPr>
        <w:tc>
          <w:tcPr>
            <w:tcW w:w="2802" w:type="dxa"/>
          </w:tcPr>
          <w:p w14:paraId="524965CA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Fagervallsskolan gymnastiksal</w:t>
            </w:r>
          </w:p>
        </w:tc>
        <w:tc>
          <w:tcPr>
            <w:tcW w:w="1417" w:type="dxa"/>
          </w:tcPr>
          <w:p w14:paraId="64D2CD13" w14:textId="1C0E5923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061231D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030DBF3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416DAC3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x 10 m</w:t>
            </w:r>
          </w:p>
        </w:tc>
        <w:tc>
          <w:tcPr>
            <w:tcW w:w="1217" w:type="dxa"/>
          </w:tcPr>
          <w:p w14:paraId="2773E6BD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 m</w:t>
            </w:r>
          </w:p>
        </w:tc>
      </w:tr>
      <w:tr w:rsidR="00124516" w14:paraId="08EB03AB" w14:textId="77777777" w:rsidTr="00187733">
        <w:trPr>
          <w:trHeight w:val="255"/>
        </w:trPr>
        <w:tc>
          <w:tcPr>
            <w:tcW w:w="2802" w:type="dxa"/>
          </w:tcPr>
          <w:p w14:paraId="393F9F9F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Fjällängsskolans gymnastiksal</w:t>
            </w:r>
          </w:p>
        </w:tc>
        <w:tc>
          <w:tcPr>
            <w:tcW w:w="1417" w:type="dxa"/>
          </w:tcPr>
          <w:p w14:paraId="58DB76BE" w14:textId="231036DC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76674B0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73B592D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17CE6F5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x 10 m</w:t>
            </w:r>
          </w:p>
        </w:tc>
        <w:tc>
          <w:tcPr>
            <w:tcW w:w="1217" w:type="dxa"/>
          </w:tcPr>
          <w:p w14:paraId="65910EA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124516" w14:paraId="2FE9484B" w14:textId="77777777" w:rsidTr="00187733">
        <w:trPr>
          <w:trHeight w:val="255"/>
        </w:trPr>
        <w:tc>
          <w:tcPr>
            <w:tcW w:w="2802" w:type="dxa"/>
          </w:tcPr>
          <w:p w14:paraId="3AF86E0B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Lillsjöskolans gymnastiksal</w:t>
            </w:r>
          </w:p>
        </w:tc>
        <w:tc>
          <w:tcPr>
            <w:tcW w:w="1417" w:type="dxa"/>
          </w:tcPr>
          <w:p w14:paraId="67A27B4E" w14:textId="0DEC85DD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5F613AF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302041EB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608D9795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 x 10,5 m</w:t>
            </w:r>
          </w:p>
        </w:tc>
        <w:tc>
          <w:tcPr>
            <w:tcW w:w="1217" w:type="dxa"/>
          </w:tcPr>
          <w:p w14:paraId="32FD065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 m</w:t>
            </w:r>
          </w:p>
        </w:tc>
      </w:tr>
      <w:tr w:rsidR="00124516" w14:paraId="53B5B5C4" w14:textId="77777777" w:rsidTr="00187733">
        <w:trPr>
          <w:trHeight w:val="255"/>
        </w:trPr>
        <w:tc>
          <w:tcPr>
            <w:tcW w:w="2802" w:type="dxa"/>
          </w:tcPr>
          <w:p w14:paraId="2387356C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Marieby skola gymnastiksal</w:t>
            </w:r>
          </w:p>
        </w:tc>
        <w:tc>
          <w:tcPr>
            <w:tcW w:w="1417" w:type="dxa"/>
          </w:tcPr>
          <w:p w14:paraId="1519315A" w14:textId="12A00326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0286F741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0EC83CE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32D4231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x 9,5 m</w:t>
            </w:r>
          </w:p>
        </w:tc>
        <w:tc>
          <w:tcPr>
            <w:tcW w:w="1217" w:type="dxa"/>
          </w:tcPr>
          <w:p w14:paraId="0F51E47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 m</w:t>
            </w:r>
          </w:p>
        </w:tc>
      </w:tr>
      <w:tr w:rsidR="00124516" w14:paraId="183581F3" w14:textId="77777777" w:rsidTr="00187733">
        <w:trPr>
          <w:trHeight w:val="255"/>
        </w:trPr>
        <w:tc>
          <w:tcPr>
            <w:tcW w:w="2802" w:type="dxa"/>
          </w:tcPr>
          <w:p w14:paraId="7D0AFD8F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Orrvikenskolans gymnastiksal</w:t>
            </w:r>
          </w:p>
        </w:tc>
        <w:tc>
          <w:tcPr>
            <w:tcW w:w="1417" w:type="dxa"/>
          </w:tcPr>
          <w:p w14:paraId="29AE6397" w14:textId="2C3015B9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</w:tcPr>
          <w:p w14:paraId="222F6F7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10D34F38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1592D2EA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x 10 m</w:t>
            </w:r>
          </w:p>
        </w:tc>
        <w:tc>
          <w:tcPr>
            <w:tcW w:w="1217" w:type="dxa"/>
          </w:tcPr>
          <w:p w14:paraId="3CB21DFF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AB7599" w14:paraId="16785090" w14:textId="77777777" w:rsidTr="00187733">
        <w:trPr>
          <w:trHeight w:val="255"/>
        </w:trPr>
        <w:tc>
          <w:tcPr>
            <w:tcW w:w="2802" w:type="dxa"/>
          </w:tcPr>
          <w:p w14:paraId="57C71799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Storvikenskolans gymnastiksal</w:t>
            </w:r>
          </w:p>
        </w:tc>
        <w:tc>
          <w:tcPr>
            <w:tcW w:w="1417" w:type="dxa"/>
          </w:tcPr>
          <w:p w14:paraId="0BE13E00" w14:textId="5A94C564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5B142B50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2FCE8770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212E9254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x 10 m</w:t>
            </w:r>
          </w:p>
        </w:tc>
        <w:tc>
          <w:tcPr>
            <w:tcW w:w="1217" w:type="dxa"/>
          </w:tcPr>
          <w:p w14:paraId="12B074AA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AB7599" w14:paraId="45E01AF3" w14:textId="77777777" w:rsidTr="00187733">
        <w:trPr>
          <w:trHeight w:val="255"/>
        </w:trPr>
        <w:tc>
          <w:tcPr>
            <w:tcW w:w="2802" w:type="dxa"/>
          </w:tcPr>
          <w:p w14:paraId="20B75DA3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Tavelbäcksskolans gymn.sal</w:t>
            </w:r>
          </w:p>
        </w:tc>
        <w:tc>
          <w:tcPr>
            <w:tcW w:w="1417" w:type="dxa"/>
          </w:tcPr>
          <w:p w14:paraId="358FE7F8" w14:textId="09B17A91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</w:tcPr>
          <w:p w14:paraId="6CC2DFF2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</w:tcPr>
          <w:p w14:paraId="0B16325D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</w:tcPr>
          <w:p w14:paraId="6D96DF8A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x 10 m</w:t>
            </w:r>
          </w:p>
        </w:tc>
        <w:tc>
          <w:tcPr>
            <w:tcW w:w="1217" w:type="dxa"/>
          </w:tcPr>
          <w:p w14:paraId="500AB575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 m</w:t>
            </w:r>
          </w:p>
        </w:tc>
      </w:tr>
      <w:tr w:rsidR="00AB7599" w14:paraId="2D5F943D" w14:textId="77777777" w:rsidTr="00187733">
        <w:trPr>
          <w:trHeight w:val="255"/>
        </w:trPr>
        <w:tc>
          <w:tcPr>
            <w:tcW w:w="2802" w:type="dxa"/>
          </w:tcPr>
          <w:p w14:paraId="4176C720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C-hall</w:t>
            </w:r>
          </w:p>
        </w:tc>
        <w:tc>
          <w:tcPr>
            <w:tcW w:w="1417" w:type="dxa"/>
          </w:tcPr>
          <w:p w14:paraId="04C1F138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1F4F959D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4B2B5837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58E407F3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x 14 m</w:t>
            </w:r>
          </w:p>
        </w:tc>
        <w:tc>
          <w:tcPr>
            <w:tcW w:w="1217" w:type="dxa"/>
          </w:tcPr>
          <w:p w14:paraId="3F11EA8A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173DE04D" w14:textId="77777777" w:rsidTr="00187733">
        <w:trPr>
          <w:trHeight w:val="255"/>
        </w:trPr>
        <w:tc>
          <w:tcPr>
            <w:tcW w:w="2802" w:type="dxa"/>
          </w:tcPr>
          <w:p w14:paraId="46C6B569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E-hall</w:t>
            </w:r>
          </w:p>
        </w:tc>
        <w:tc>
          <w:tcPr>
            <w:tcW w:w="1417" w:type="dxa"/>
          </w:tcPr>
          <w:p w14:paraId="502A6166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04E7613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3B8A6389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47195AB5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x 14 m</w:t>
            </w:r>
          </w:p>
        </w:tc>
        <w:tc>
          <w:tcPr>
            <w:tcW w:w="1217" w:type="dxa"/>
          </w:tcPr>
          <w:p w14:paraId="32B9A6B9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5DD99629" w14:textId="77777777" w:rsidTr="00187733">
        <w:trPr>
          <w:trHeight w:val="255"/>
        </w:trPr>
        <w:tc>
          <w:tcPr>
            <w:tcW w:w="2802" w:type="dxa"/>
          </w:tcPr>
          <w:p w14:paraId="3BD29C53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F-hall</w:t>
            </w:r>
          </w:p>
        </w:tc>
        <w:tc>
          <w:tcPr>
            <w:tcW w:w="1417" w:type="dxa"/>
          </w:tcPr>
          <w:p w14:paraId="19C3F864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</w:tcPr>
          <w:p w14:paraId="0E1CDEC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049C73C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</w:tcPr>
          <w:p w14:paraId="0113800E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x 12 m</w:t>
            </w:r>
          </w:p>
        </w:tc>
        <w:tc>
          <w:tcPr>
            <w:tcW w:w="1217" w:type="dxa"/>
          </w:tcPr>
          <w:p w14:paraId="642440D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 m</w:t>
            </w:r>
          </w:p>
        </w:tc>
      </w:tr>
    </w:tbl>
    <w:p w14:paraId="5CD2B42C" w14:textId="346626B2" w:rsidR="00B97D1A" w:rsidRPr="00BA2506" w:rsidRDefault="00B97D1A" w:rsidP="00B97D1A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  <w:r w:rsidRPr="000953C4">
        <w:rPr>
          <w:rFonts w:ascii="Arial" w:hAnsi="Arial" w:cs="Arial"/>
          <w:sz w:val="18"/>
          <w:szCs w:val="18"/>
        </w:rPr>
        <w:tab/>
      </w:r>
    </w:p>
    <w:p w14:paraId="6FD81C76" w14:textId="77777777" w:rsidR="000F00A1" w:rsidRDefault="000F00A1" w:rsidP="000F00A1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b/>
          <w:bCs/>
          <w:sz w:val="22"/>
          <w:szCs w:val="22"/>
        </w:rPr>
      </w:pPr>
    </w:p>
    <w:p w14:paraId="692CB489" w14:textId="245A5B67" w:rsidR="00B97D1A" w:rsidRPr="000F00A1" w:rsidRDefault="00BA2506" w:rsidP="000F00A1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22"/>
          <w:szCs w:val="22"/>
        </w:rPr>
      </w:pPr>
      <w:r w:rsidRPr="000F00A1">
        <w:rPr>
          <w:rFonts w:ascii="Arial" w:hAnsi="Arial" w:cs="Arial"/>
          <w:b/>
          <w:bCs/>
          <w:sz w:val="22"/>
          <w:szCs w:val="22"/>
        </w:rPr>
        <w:t xml:space="preserve">Vissa hallar är stängda under jullov samt påskhelgen. </w:t>
      </w:r>
      <w:r w:rsidR="00F85734">
        <w:rPr>
          <w:rFonts w:ascii="Arial" w:hAnsi="Arial" w:cs="Arial"/>
          <w:b/>
          <w:bCs/>
          <w:sz w:val="22"/>
          <w:szCs w:val="22"/>
        </w:rPr>
        <w:t xml:space="preserve">Östersunds sporthall och Östersund Arena har också några helgstängda dagar. </w:t>
      </w:r>
      <w:r w:rsidRPr="000F00A1">
        <w:rPr>
          <w:rFonts w:ascii="Arial" w:hAnsi="Arial" w:cs="Arial"/>
          <w:b/>
          <w:bCs/>
          <w:sz w:val="22"/>
          <w:szCs w:val="22"/>
        </w:rPr>
        <w:t>Detta kommer att framgå av kommande bokningsbekräftelse.</w:t>
      </w:r>
    </w:p>
    <w:sectPr w:rsidR="00B97D1A" w:rsidRPr="000F00A1" w:rsidSect="00FE50EF">
      <w:headerReference w:type="default" r:id="rId15"/>
      <w:footerReference w:type="default" r:id="rId16"/>
      <w:pgSz w:w="11906" w:h="16838" w:code="9"/>
      <w:pgMar w:top="567" w:right="566" w:bottom="1134" w:left="1134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F659" w14:textId="77777777" w:rsidR="007D3ED8" w:rsidRDefault="007D3ED8">
      <w:r>
        <w:separator/>
      </w:r>
    </w:p>
  </w:endnote>
  <w:endnote w:type="continuationSeparator" w:id="0">
    <w:p w14:paraId="2431B617" w14:textId="77777777" w:rsidR="007D3ED8" w:rsidRDefault="007D3ED8">
      <w:r>
        <w:continuationSeparator/>
      </w:r>
    </w:p>
  </w:endnote>
  <w:endnote w:type="continuationNotice" w:id="1">
    <w:p w14:paraId="3E279177" w14:textId="77777777" w:rsidR="007D3ED8" w:rsidRDefault="007D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17DE" w14:textId="09EE8242" w:rsidR="001B2D4F" w:rsidRDefault="001B2D4F">
    <w:pPr>
      <w:pStyle w:val="Sidfot"/>
      <w:pBdr>
        <w:top w:val="single" w:sz="4" w:space="1" w:color="auto"/>
      </w:pBdr>
      <w:jc w:val="center"/>
    </w:pPr>
    <w:r>
      <w:t xml:space="preserve">Östersunds kommun, telefonnummer </w:t>
    </w:r>
    <w:r w:rsidR="00437653">
      <w:t>063–143000</w:t>
    </w:r>
    <w:r>
      <w:t xml:space="preserve"> vx</w:t>
    </w:r>
  </w:p>
  <w:p w14:paraId="1E267286" w14:textId="77777777" w:rsidR="001B2D4F" w:rsidRDefault="001B2D4F">
    <w:pPr>
      <w:pStyle w:val="Sidfot"/>
      <w:pBdr>
        <w:top w:val="single" w:sz="4" w:space="1" w:color="auto"/>
      </w:pBdr>
      <w:jc w:val="center"/>
    </w:pPr>
    <w:r>
      <w:t>www.ostersund.se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53DC" w14:textId="77777777" w:rsidR="007D3ED8" w:rsidRDefault="007D3ED8">
      <w:r>
        <w:separator/>
      </w:r>
    </w:p>
  </w:footnote>
  <w:footnote w:type="continuationSeparator" w:id="0">
    <w:p w14:paraId="1F6BCA59" w14:textId="77777777" w:rsidR="007D3ED8" w:rsidRDefault="007D3ED8">
      <w:r>
        <w:continuationSeparator/>
      </w:r>
    </w:p>
  </w:footnote>
  <w:footnote w:type="continuationNotice" w:id="1">
    <w:p w14:paraId="4727F0F5" w14:textId="77777777" w:rsidR="007D3ED8" w:rsidRDefault="007D3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F099" w14:textId="25CA4D48" w:rsidR="001B2D4F" w:rsidRPr="00E304F1" w:rsidRDefault="00000000" w:rsidP="00E304F1">
    <w:pPr>
      <w:pStyle w:val="Sidhuvud"/>
    </w:pPr>
    <w:r>
      <w:rPr>
        <w:noProof/>
      </w:rPr>
      <w:pict w14:anchorId="76508B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1.3pt;margin-top:-.75pt;width:259.2pt;height:79.2pt;z-index:1" o:allowincell="f" stroked="f">
          <v:textbox style="mso-next-textbox:#_x0000_s1025">
            <w:txbxContent>
              <w:p w14:paraId="0B04CB4D" w14:textId="77777777" w:rsidR="001B2D4F" w:rsidRDefault="001B2D4F">
                <w:pPr>
                  <w:pStyle w:val="Sidhuvud"/>
                  <w:tabs>
                    <w:tab w:val="clear" w:pos="4649"/>
                    <w:tab w:val="left" w:pos="4253"/>
                    <w:tab w:val="left" w:pos="4819"/>
                    <w:tab w:val="left" w:pos="9072"/>
                  </w:tabs>
                </w:pPr>
                <w:r>
                  <w:rPr>
                    <w:b/>
                  </w:rPr>
                  <w:tab/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E947A7">
                  <w:rPr>
                    <w:rStyle w:val="Sidnummer"/>
                    <w:noProof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 w:rsidR="004C1FEE">
                  <w:rPr>
                    <w:rStyle w:val="Sidnummer"/>
                  </w:rPr>
                  <w:t xml:space="preserve">  (3</w:t>
                </w:r>
                <w:r w:rsidR="00A3323E">
                  <w:rPr>
                    <w:rStyle w:val="Sidnummer"/>
                  </w:rPr>
                  <w:t>)</w:t>
                </w:r>
              </w:p>
              <w:p w14:paraId="51F81121" w14:textId="77777777" w:rsidR="001B2D4F" w:rsidRDefault="001B2D4F">
                <w:pPr>
                  <w:pStyle w:val="Sidhuvud"/>
                  <w:tabs>
                    <w:tab w:val="left" w:pos="4819"/>
                    <w:tab w:val="left" w:pos="9072"/>
                  </w:tabs>
                </w:pPr>
              </w:p>
              <w:p w14:paraId="34B5F5C2" w14:textId="13C8D798" w:rsidR="007D3B0B" w:rsidRDefault="00750D7F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  <w:r>
                  <w:t>202</w:t>
                </w:r>
                <w:r w:rsidR="00324FA6">
                  <w:t>6</w:t>
                </w:r>
                <w:r>
                  <w:t>-0</w:t>
                </w:r>
                <w:r w:rsidR="00BA2506">
                  <w:t>5-0</w:t>
                </w:r>
                <w:r w:rsidR="00324FA6">
                  <w:t>4</w:t>
                </w:r>
              </w:p>
              <w:p w14:paraId="42181D26" w14:textId="77777777" w:rsidR="00750D7F" w:rsidRDefault="00750D7F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</w:p>
              <w:p w14:paraId="43A1D3FD" w14:textId="77777777" w:rsidR="00492DD6" w:rsidRDefault="00492DD6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</w:p>
              <w:p w14:paraId="324E79D0" w14:textId="77777777" w:rsidR="001B2D4F" w:rsidRDefault="00A3323E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  <w:r>
                  <w:tab/>
                </w:r>
              </w:p>
            </w:txbxContent>
          </v:textbox>
        </v:shape>
      </w:pict>
    </w:r>
    <w:r>
      <w:rPr>
        <w:noProof/>
      </w:rPr>
      <w:pict w14:anchorId="47252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1.75pt;margin-top:8.25pt;width:35.5pt;height:66.8pt;z-index:2">
          <v:imagedata r:id="rId1" o:title="Kommunvapen_Liten"/>
        </v:shape>
      </w:pict>
    </w:r>
    <w:r w:rsidR="001B2D4F">
      <w:tab/>
    </w:r>
  </w:p>
  <w:p w14:paraId="54C7DAB9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121ECD71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42BC208C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4639730D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24FF8B8C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7A993AD2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6"/>
      </w:rPr>
    </w:pPr>
    <w:r>
      <w:rPr>
        <w:b/>
        <w:sz w:val="18"/>
      </w:rPr>
      <w:tab/>
    </w:r>
    <w:r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CEEA338"/>
    <w:lvl w:ilvl="0">
      <w:numFmt w:val="bullet"/>
      <w:lvlText w:val="*"/>
      <w:lvlJc w:val="left"/>
    </w:lvl>
  </w:abstractNum>
  <w:abstractNum w:abstractNumId="1" w15:restartNumberingAfterBreak="0">
    <w:nsid w:val="129E5CD4"/>
    <w:multiLevelType w:val="hybridMultilevel"/>
    <w:tmpl w:val="14487BEA"/>
    <w:lvl w:ilvl="0" w:tplc="5552B75A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B050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844677"/>
    <w:multiLevelType w:val="hybridMultilevel"/>
    <w:tmpl w:val="4E2C74F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B05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704F22"/>
    <w:multiLevelType w:val="hybridMultilevel"/>
    <w:tmpl w:val="AB0C6124"/>
    <w:lvl w:ilvl="0" w:tplc="5552B75A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B05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12ED8"/>
    <w:multiLevelType w:val="hybridMultilevel"/>
    <w:tmpl w:val="2AE4C1A8"/>
    <w:lvl w:ilvl="0" w:tplc="3E165592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6568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94989730">
    <w:abstractNumId w:val="3"/>
  </w:num>
  <w:num w:numId="3" w16cid:durableId="2006391579">
    <w:abstractNumId w:val="1"/>
  </w:num>
  <w:num w:numId="4" w16cid:durableId="135726707">
    <w:abstractNumId w:val="2"/>
  </w:num>
  <w:num w:numId="5" w16cid:durableId="152376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14C"/>
    <w:rsid w:val="000041F6"/>
    <w:rsid w:val="00045FAC"/>
    <w:rsid w:val="00046DA0"/>
    <w:rsid w:val="0005097A"/>
    <w:rsid w:val="00051CEC"/>
    <w:rsid w:val="00053DD7"/>
    <w:rsid w:val="00057152"/>
    <w:rsid w:val="00065287"/>
    <w:rsid w:val="00083648"/>
    <w:rsid w:val="00090821"/>
    <w:rsid w:val="000953C4"/>
    <w:rsid w:val="000C1B79"/>
    <w:rsid w:val="000C241D"/>
    <w:rsid w:val="000E311D"/>
    <w:rsid w:val="000F00A1"/>
    <w:rsid w:val="00105569"/>
    <w:rsid w:val="00115C8B"/>
    <w:rsid w:val="00124516"/>
    <w:rsid w:val="0017293D"/>
    <w:rsid w:val="001772B6"/>
    <w:rsid w:val="00187733"/>
    <w:rsid w:val="001964D8"/>
    <w:rsid w:val="001A247D"/>
    <w:rsid w:val="001B2D4F"/>
    <w:rsid w:val="001C60D2"/>
    <w:rsid w:val="001E26BE"/>
    <w:rsid w:val="001F1335"/>
    <w:rsid w:val="002426B5"/>
    <w:rsid w:val="00251CA4"/>
    <w:rsid w:val="00263D46"/>
    <w:rsid w:val="002D7078"/>
    <w:rsid w:val="002E2E10"/>
    <w:rsid w:val="002E5BC3"/>
    <w:rsid w:val="002E79B0"/>
    <w:rsid w:val="002F7C0E"/>
    <w:rsid w:val="00324FA6"/>
    <w:rsid w:val="003318E1"/>
    <w:rsid w:val="00336F93"/>
    <w:rsid w:val="00337A69"/>
    <w:rsid w:val="00355FA1"/>
    <w:rsid w:val="00361FE3"/>
    <w:rsid w:val="00372A4F"/>
    <w:rsid w:val="00373D1D"/>
    <w:rsid w:val="003A46AF"/>
    <w:rsid w:val="00405424"/>
    <w:rsid w:val="004179B1"/>
    <w:rsid w:val="00423AF7"/>
    <w:rsid w:val="0042464E"/>
    <w:rsid w:val="00437653"/>
    <w:rsid w:val="004511C0"/>
    <w:rsid w:val="00492DD6"/>
    <w:rsid w:val="004A2F81"/>
    <w:rsid w:val="004B114C"/>
    <w:rsid w:val="004B2E1E"/>
    <w:rsid w:val="004C1FEE"/>
    <w:rsid w:val="004C50A4"/>
    <w:rsid w:val="004E0E57"/>
    <w:rsid w:val="004F16D7"/>
    <w:rsid w:val="004F3DB5"/>
    <w:rsid w:val="004F6222"/>
    <w:rsid w:val="0054628F"/>
    <w:rsid w:val="00551221"/>
    <w:rsid w:val="00555D50"/>
    <w:rsid w:val="00572E9D"/>
    <w:rsid w:val="00580341"/>
    <w:rsid w:val="005840E0"/>
    <w:rsid w:val="00597CB0"/>
    <w:rsid w:val="005A4896"/>
    <w:rsid w:val="005A719A"/>
    <w:rsid w:val="005B0DF0"/>
    <w:rsid w:val="005D2001"/>
    <w:rsid w:val="005E6709"/>
    <w:rsid w:val="005E77A4"/>
    <w:rsid w:val="005F5C46"/>
    <w:rsid w:val="00600086"/>
    <w:rsid w:val="0060174C"/>
    <w:rsid w:val="006136A2"/>
    <w:rsid w:val="006159A4"/>
    <w:rsid w:val="006409CF"/>
    <w:rsid w:val="00644549"/>
    <w:rsid w:val="00646127"/>
    <w:rsid w:val="00650A4D"/>
    <w:rsid w:val="006547BC"/>
    <w:rsid w:val="00672CA1"/>
    <w:rsid w:val="00685A4F"/>
    <w:rsid w:val="006931E4"/>
    <w:rsid w:val="00693314"/>
    <w:rsid w:val="006B3E8E"/>
    <w:rsid w:val="006B4229"/>
    <w:rsid w:val="006B641A"/>
    <w:rsid w:val="006D774D"/>
    <w:rsid w:val="006E196A"/>
    <w:rsid w:val="006E3EFB"/>
    <w:rsid w:val="006E5BD7"/>
    <w:rsid w:val="00706A64"/>
    <w:rsid w:val="00717237"/>
    <w:rsid w:val="007302F9"/>
    <w:rsid w:val="00744DC7"/>
    <w:rsid w:val="00750D7F"/>
    <w:rsid w:val="00766D81"/>
    <w:rsid w:val="00776677"/>
    <w:rsid w:val="00786C56"/>
    <w:rsid w:val="007B1F80"/>
    <w:rsid w:val="007B3262"/>
    <w:rsid w:val="007C18D0"/>
    <w:rsid w:val="007D3B0B"/>
    <w:rsid w:val="007D3ED8"/>
    <w:rsid w:val="007D42BD"/>
    <w:rsid w:val="007F1950"/>
    <w:rsid w:val="00811B55"/>
    <w:rsid w:val="008143EA"/>
    <w:rsid w:val="00823D26"/>
    <w:rsid w:val="00831AD8"/>
    <w:rsid w:val="008702AA"/>
    <w:rsid w:val="00873B7B"/>
    <w:rsid w:val="008A7E59"/>
    <w:rsid w:val="008D0D94"/>
    <w:rsid w:val="00901E03"/>
    <w:rsid w:val="0091374C"/>
    <w:rsid w:val="00921094"/>
    <w:rsid w:val="00932F97"/>
    <w:rsid w:val="00965D7E"/>
    <w:rsid w:val="00971B11"/>
    <w:rsid w:val="00987E9B"/>
    <w:rsid w:val="009B2014"/>
    <w:rsid w:val="009B6E6F"/>
    <w:rsid w:val="009E0F15"/>
    <w:rsid w:val="00A0634A"/>
    <w:rsid w:val="00A161B0"/>
    <w:rsid w:val="00A22A3E"/>
    <w:rsid w:val="00A307AC"/>
    <w:rsid w:val="00A3323E"/>
    <w:rsid w:val="00A4079B"/>
    <w:rsid w:val="00A5475A"/>
    <w:rsid w:val="00AB1E42"/>
    <w:rsid w:val="00AB7599"/>
    <w:rsid w:val="00AC19CC"/>
    <w:rsid w:val="00AC207A"/>
    <w:rsid w:val="00AC495C"/>
    <w:rsid w:val="00AE2A23"/>
    <w:rsid w:val="00AF0ADB"/>
    <w:rsid w:val="00AF48DF"/>
    <w:rsid w:val="00B048BF"/>
    <w:rsid w:val="00B04CE2"/>
    <w:rsid w:val="00B133A2"/>
    <w:rsid w:val="00B26925"/>
    <w:rsid w:val="00B57148"/>
    <w:rsid w:val="00B85B38"/>
    <w:rsid w:val="00B91BA5"/>
    <w:rsid w:val="00B97D1A"/>
    <w:rsid w:val="00BA2506"/>
    <w:rsid w:val="00BA7916"/>
    <w:rsid w:val="00BC74FC"/>
    <w:rsid w:val="00BD1754"/>
    <w:rsid w:val="00BF44D8"/>
    <w:rsid w:val="00BF6F03"/>
    <w:rsid w:val="00C210B1"/>
    <w:rsid w:val="00C509E2"/>
    <w:rsid w:val="00C546A6"/>
    <w:rsid w:val="00C70D22"/>
    <w:rsid w:val="00C73C44"/>
    <w:rsid w:val="00C93F10"/>
    <w:rsid w:val="00CB2566"/>
    <w:rsid w:val="00CC0A6C"/>
    <w:rsid w:val="00CC7339"/>
    <w:rsid w:val="00D04A9C"/>
    <w:rsid w:val="00D522A7"/>
    <w:rsid w:val="00DB4B11"/>
    <w:rsid w:val="00DE209D"/>
    <w:rsid w:val="00DF146D"/>
    <w:rsid w:val="00DF5E54"/>
    <w:rsid w:val="00E04D91"/>
    <w:rsid w:val="00E07AA2"/>
    <w:rsid w:val="00E161BE"/>
    <w:rsid w:val="00E23B70"/>
    <w:rsid w:val="00E304F1"/>
    <w:rsid w:val="00E557F5"/>
    <w:rsid w:val="00E60332"/>
    <w:rsid w:val="00E8163C"/>
    <w:rsid w:val="00E947A7"/>
    <w:rsid w:val="00EA056A"/>
    <w:rsid w:val="00EB7F1B"/>
    <w:rsid w:val="00EC1B45"/>
    <w:rsid w:val="00EF06FF"/>
    <w:rsid w:val="00EF20B8"/>
    <w:rsid w:val="00F205A6"/>
    <w:rsid w:val="00F22CE4"/>
    <w:rsid w:val="00F43593"/>
    <w:rsid w:val="00F56520"/>
    <w:rsid w:val="00F83DE1"/>
    <w:rsid w:val="00F85734"/>
    <w:rsid w:val="00FB6075"/>
    <w:rsid w:val="00FC07BE"/>
    <w:rsid w:val="00FC10FB"/>
    <w:rsid w:val="00FC2AF7"/>
    <w:rsid w:val="00FD0603"/>
    <w:rsid w:val="00FE50EF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5CE9E"/>
  <w15:chartTrackingRefBased/>
  <w15:docId w15:val="{41F506CE-5E23-4650-BC0F-DECD45C7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aliases w:val="Ctrl+Alt+Ä"/>
    <w:basedOn w:val="Normal"/>
    <w:next w:val="Normal"/>
    <w:qFormat/>
    <w:pPr>
      <w:keepNext/>
      <w:ind w:left="1304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ind w:firstLine="1304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KommunOfficeText"/>
    <w:pPr>
      <w:tabs>
        <w:tab w:val="clear" w:pos="0"/>
        <w:tab w:val="clear" w:pos="1298"/>
        <w:tab w:val="clear" w:pos="2591"/>
        <w:tab w:val="clear" w:pos="3890"/>
        <w:tab w:val="clear" w:pos="5182"/>
        <w:tab w:val="clear" w:pos="6481"/>
        <w:tab w:val="clear" w:pos="9072"/>
        <w:tab w:val="left" w:pos="4649"/>
      </w:tabs>
    </w:pPr>
    <w:rPr>
      <w:sz w:val="18"/>
    </w:rPr>
  </w:style>
  <w:style w:type="paragraph" w:customStyle="1" w:styleId="KommunOfficeText">
    <w:name w:val="KommunOfficeText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idhuvud">
    <w:name w:val="header"/>
    <w:basedOn w:val="KommunOfficeText"/>
    <w:pPr>
      <w:tabs>
        <w:tab w:val="clear" w:pos="0"/>
        <w:tab w:val="clear" w:pos="1298"/>
        <w:tab w:val="clear" w:pos="2591"/>
        <w:tab w:val="clear" w:pos="3890"/>
        <w:tab w:val="clear" w:pos="5182"/>
        <w:tab w:val="clear" w:pos="6481"/>
        <w:tab w:val="clear" w:pos="9072"/>
        <w:tab w:val="left" w:pos="4649"/>
      </w:tabs>
    </w:pPr>
  </w:style>
  <w:style w:type="character" w:styleId="Sidnummer">
    <w:name w:val="page number"/>
    <w:basedOn w:val="Standardstycketeckensnitt"/>
  </w:style>
  <w:style w:type="paragraph" w:customStyle="1" w:styleId="Tjanstemanf">
    <w:name w:val="Tjanstemanf"/>
    <w:basedOn w:val="KommunOfficeText"/>
  </w:style>
  <w:style w:type="character" w:styleId="Hyperlnk">
    <w:name w:val="Hyperlink"/>
    <w:rsid w:val="00A3323E"/>
    <w:rPr>
      <w:color w:val="0000FF"/>
      <w:u w:val="single"/>
    </w:rPr>
  </w:style>
  <w:style w:type="table" w:styleId="Tabellrutnt">
    <w:name w:val="Table Grid"/>
    <w:basedOn w:val="Normaltabell"/>
    <w:rsid w:val="004B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rsid w:val="00B97D1A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36"/>
      <w:szCs w:val="36"/>
      <w:lang w:eastAsia="en-US"/>
    </w:rPr>
  </w:style>
  <w:style w:type="paragraph" w:styleId="Ballongtext">
    <w:name w:val="Balloon Text"/>
    <w:basedOn w:val="Normal"/>
    <w:semiHidden/>
    <w:rsid w:val="006E3EFB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685A4F"/>
    <w:rPr>
      <w:color w:val="808080"/>
      <w:shd w:val="clear" w:color="auto" w:fill="E6E6E6"/>
    </w:rPr>
  </w:style>
  <w:style w:type="character" w:styleId="AnvndHyperlnk">
    <w:name w:val="FollowedHyperlink"/>
    <w:rsid w:val="00672CA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kningen@ostersund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tersund.se/uppleva-och-gora/idrott-fritid-och-friluftsliv/boka-idrottsanlaggningar-och-halla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kningen@ostersun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stersu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LLAR.OSD\Sidhuvudtex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A803476044045B8E63D80BC3E8D75" ma:contentTypeVersion="11" ma:contentTypeDescription="Skapa ett nytt dokument." ma:contentTypeScope="" ma:versionID="413276c0387756721505b93c5a6dd80d">
  <xsd:schema xmlns:xsd="http://www.w3.org/2001/XMLSchema" xmlns:xs="http://www.w3.org/2001/XMLSchema" xmlns:p="http://schemas.microsoft.com/office/2006/metadata/properties" xmlns:ns2="8a5ab52d-4381-46a9-ab00-9242014e0a8e" xmlns:ns3="c9020b8e-b9e4-4f27-90aa-e6c68d6b40ba" targetNamespace="http://schemas.microsoft.com/office/2006/metadata/properties" ma:root="true" ma:fieldsID="4e13416414f48392ed184dbb8075acc8" ns2:_="" ns3:_="">
    <xsd:import namespace="8a5ab52d-4381-46a9-ab00-9242014e0a8e"/>
    <xsd:import namespace="c9020b8e-b9e4-4f27-90aa-e6c68d6b4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52d-4381-46a9-ab00-9242014e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0b8e-b9e4-4f27-90aa-e6c68d6b4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2A254-5014-4BBD-9CFD-4ABE64042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E54EB-B783-46D5-99BD-2AE20EB2B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52d-4381-46a9-ab00-9242014e0a8e"/>
    <ds:schemaRef ds:uri="c9020b8e-b9e4-4f27-90aa-e6c68d6b4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71AF3-8AB3-4871-87C8-64A28C6D6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2685E-DEB1-492F-B490-C5D389A06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Sidhuvudtext</Template>
  <TotalTime>14</TotalTime>
  <Pages>3</Pages>
  <Words>940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Sidhuvudtext</vt:lpstr>
    </vt:vector>
  </TitlesOfParts>
  <Company>Östersunds kommun</Company>
  <LinksUpToDate>false</LinksUpToDate>
  <CharactersWithSpaces>5916</CharactersWithSpaces>
  <SharedDoc>false</SharedDoc>
  <HLinks>
    <vt:vector size="24" baseType="variant">
      <vt:variant>
        <vt:i4>983056</vt:i4>
      </vt:variant>
      <vt:variant>
        <vt:i4>9</vt:i4>
      </vt:variant>
      <vt:variant>
        <vt:i4>0</vt:i4>
      </vt:variant>
      <vt:variant>
        <vt:i4>5</vt:i4>
      </vt:variant>
      <vt:variant>
        <vt:lpwstr>http://www.ostersund.se/</vt:lpwstr>
      </vt:variant>
      <vt:variant>
        <vt:lpwstr/>
      </vt:variant>
      <vt:variant>
        <vt:i4>37</vt:i4>
      </vt:variant>
      <vt:variant>
        <vt:i4>6</vt:i4>
      </vt:variant>
      <vt:variant>
        <vt:i4>0</vt:i4>
      </vt:variant>
      <vt:variant>
        <vt:i4>5</vt:i4>
      </vt:variant>
      <vt:variant>
        <vt:lpwstr>mailto:bokningen@ostersund.se</vt:lpwstr>
      </vt:variant>
      <vt:variant>
        <vt:lpwstr/>
      </vt:variant>
      <vt:variant>
        <vt:i4>37</vt:i4>
      </vt:variant>
      <vt:variant>
        <vt:i4>3</vt:i4>
      </vt:variant>
      <vt:variant>
        <vt:i4>0</vt:i4>
      </vt:variant>
      <vt:variant>
        <vt:i4>5</vt:i4>
      </vt:variant>
      <vt:variant>
        <vt:lpwstr>mailto:bokningen@ostersund.se</vt:lpwstr>
      </vt:variant>
      <vt:variant>
        <vt:lpwstr/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https://www.ostersund.se/uppleva-och-gora/idrott-fritid-och-friluftsliv/boka-idrottsanlaggningar-och-hallar.html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Sidhuvudtext</dc:title>
  <dc:subject/>
  <dc:creator>kommun</dc:creator>
  <cp:keywords/>
  <cp:lastModifiedBy>Robert Wassdahl</cp:lastModifiedBy>
  <cp:revision>15</cp:revision>
  <cp:lastPrinted>2026-01-13T15:22:00Z</cp:lastPrinted>
  <dcterms:created xsi:type="dcterms:W3CDTF">2025-11-18T13:34:00Z</dcterms:created>
  <dcterms:modified xsi:type="dcterms:W3CDTF">2026-05-04T09:13:00Z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0x010100DFCA803476044045B8E63D80BC3E8D75</vt:lpwstr>
  </property>
</Properties>
</file>